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3D1CE9">
        <w:rPr>
          <w:b/>
          <w:sz w:val="22"/>
          <w:szCs w:val="22"/>
        </w:rPr>
        <w:t xml:space="preserve"> </w:t>
      </w:r>
    </w:p>
    <w:p w:rsidR="003D1CE9" w:rsidRPr="003E2EE1" w:rsidRDefault="00CD1533" w:rsidP="003E2EE1">
      <w:pPr>
        <w:widowControl w:val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Главного инженера </w:t>
      </w:r>
      <w:r w:rsidR="003D1CE9">
        <w:rPr>
          <w:b/>
          <w:sz w:val="22"/>
          <w:szCs w:val="22"/>
        </w:rPr>
        <w:t>службы главного инженера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E75054"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2EE1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2EE1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2EE1" w:rsidRPr="00B86C8A" w:rsidRDefault="003E2EE1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</w:p>
        </w:tc>
        <w:tc>
          <w:tcPr>
            <w:tcW w:w="1237" w:type="pct"/>
            <w:gridSpan w:val="4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2EE1" w:rsidRPr="003E2EE1" w:rsidRDefault="003E2EE1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2EE1" w:rsidRPr="003E2EE1" w:rsidRDefault="003E2EE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Политика компании в отношении карьерного развития персонала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B86C8A">
        <w:trPr>
          <w:trHeight w:val="227"/>
        </w:trPr>
        <w:tc>
          <w:tcPr>
            <w:tcW w:w="201" w:type="pct"/>
            <w:vAlign w:val="center"/>
          </w:tcPr>
          <w:p w:rsidR="003E67A2" w:rsidRPr="00B86C8A" w:rsidRDefault="003E67A2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работы с договорами</w:t>
            </w:r>
          </w:p>
        </w:tc>
        <w:tc>
          <w:tcPr>
            <w:tcW w:w="1237" w:type="pct"/>
            <w:gridSpan w:val="4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3E67A2" w:rsidRPr="003E2EE1" w:rsidRDefault="003E67A2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2E2BFB" w:rsidRPr="003E2EE1" w:rsidTr="00B86C8A">
        <w:trPr>
          <w:trHeight w:val="227"/>
        </w:trPr>
        <w:tc>
          <w:tcPr>
            <w:tcW w:w="201" w:type="pct"/>
            <w:vAlign w:val="center"/>
          </w:tcPr>
          <w:p w:rsidR="002E2BFB" w:rsidRPr="00B86C8A" w:rsidRDefault="002E2BFB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B86C8A">
              <w:rPr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3" w:type="pct"/>
            <w:gridSpan w:val="3"/>
            <w:vAlign w:val="center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2E2BFB" w:rsidRPr="003E2EE1" w:rsidRDefault="002E2BFB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2E2BFB" w:rsidRPr="003E2EE1" w:rsidRDefault="002E2BFB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3" w:type="pct"/>
            <w:gridSpan w:val="3"/>
            <w:vAlign w:val="center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 (после окончания исп.срока)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6C8A" w:rsidRPr="003E2EE1" w:rsidTr="00B86C8A">
        <w:trPr>
          <w:trHeight w:val="227"/>
        </w:trPr>
        <w:tc>
          <w:tcPr>
            <w:tcW w:w="201" w:type="pct"/>
            <w:vAlign w:val="center"/>
          </w:tcPr>
          <w:p w:rsidR="00B86C8A" w:rsidRPr="00B86C8A" w:rsidRDefault="00B86C8A" w:rsidP="00B86C8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3" w:type="pct"/>
            <w:gridSpan w:val="3"/>
            <w:vAlign w:val="center"/>
          </w:tcPr>
          <w:p w:rsidR="00B86C8A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Требования системы менеджмента качества – уровень Б</w:t>
            </w:r>
          </w:p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исп. срока для руководителей)</w:t>
            </w:r>
          </w:p>
        </w:tc>
        <w:tc>
          <w:tcPr>
            <w:tcW w:w="1237" w:type="pct"/>
            <w:gridSpan w:val="4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6C8A" w:rsidRPr="003E2EE1" w:rsidRDefault="00B86C8A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6C8A" w:rsidRPr="003E2EE1" w:rsidRDefault="00B86C8A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3E67A2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3E67A2" w:rsidRPr="003E2EE1" w:rsidRDefault="003E67A2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3E67A2" w:rsidRPr="00714CB2" w:rsidTr="00E75054">
        <w:tc>
          <w:tcPr>
            <w:tcW w:w="5000" w:type="pct"/>
            <w:gridSpan w:val="11"/>
            <w:shd w:val="clear" w:color="auto" w:fill="B8CCE4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E75054">
        <w:tc>
          <w:tcPr>
            <w:tcW w:w="201" w:type="pct"/>
            <w:vAlign w:val="center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3E67A2" w:rsidRPr="003E2EE1" w:rsidRDefault="003E67A2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3E67A2" w:rsidRPr="00714CB2" w:rsidTr="00E75054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3E67A2" w:rsidRPr="00714CB2" w:rsidTr="00E75054">
        <w:tc>
          <w:tcPr>
            <w:tcW w:w="201" w:type="pct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D1CE9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A02F7">
              <w:rPr>
                <w:color w:val="000000"/>
                <w:szCs w:val="24"/>
                <w:highlight w:val="yellow"/>
              </w:rPr>
              <w:t xml:space="preserve">«Развитие технологий производства АСКУЭ» </w:t>
            </w:r>
            <w:r>
              <w:rPr>
                <w:szCs w:val="24"/>
                <w:highlight w:val="yellow"/>
              </w:rPr>
              <w:t>КЭ-И-ПА6</w:t>
            </w:r>
            <w:r w:rsidRPr="00CA02F7">
              <w:rPr>
                <w:szCs w:val="24"/>
                <w:highlight w:val="yellow"/>
              </w:rPr>
              <w:t>-ХХ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75054">
        <w:tc>
          <w:tcPr>
            <w:tcW w:w="201" w:type="pct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75054">
        <w:tc>
          <w:tcPr>
            <w:tcW w:w="201" w:type="pct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75054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E67A2" w:rsidRPr="00714CB2" w:rsidTr="00E75054">
        <w:tc>
          <w:tcPr>
            <w:tcW w:w="201" w:type="pct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3D1CE9" w:rsidRDefault="003D1CE9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 w:rsidRPr="003D1CE9">
              <w:rPr>
                <w:color w:val="000000"/>
              </w:rPr>
              <w:t>«Реализация проектов АСКУЭ» КЭ-П-ПА1-01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75054">
        <w:tc>
          <w:tcPr>
            <w:tcW w:w="201" w:type="pct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D43D4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75054">
        <w:tc>
          <w:tcPr>
            <w:tcW w:w="201" w:type="pct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E75054">
        <w:tc>
          <w:tcPr>
            <w:tcW w:w="5000" w:type="pct"/>
            <w:gridSpan w:val="11"/>
            <w:shd w:val="clear" w:color="auto" w:fill="DBE5F1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3E67A2" w:rsidRPr="00714CB2" w:rsidTr="00E75054">
        <w:tc>
          <w:tcPr>
            <w:tcW w:w="201" w:type="pct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3E67A2" w:rsidRPr="00714CB2" w:rsidRDefault="003D1CE9" w:rsidP="003D1CE9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15627">
              <w:rPr>
                <w:color w:val="000000"/>
                <w:szCs w:val="24"/>
                <w:highlight w:val="yellow"/>
              </w:rPr>
              <w:t>Рабочая инструкция ведущего инженера-технолога ПНР КЭ-И-ПА6-ХХ</w:t>
            </w:r>
          </w:p>
        </w:tc>
        <w:tc>
          <w:tcPr>
            <w:tcW w:w="1032" w:type="pct"/>
            <w:gridSpan w:val="3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3E67A2" w:rsidRPr="00714CB2" w:rsidRDefault="003E67A2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E75054">
        <w:tc>
          <w:tcPr>
            <w:tcW w:w="201" w:type="pct"/>
            <w:vAlign w:val="center"/>
          </w:tcPr>
          <w:p w:rsidR="00D43D40" w:rsidRPr="00714CB2" w:rsidRDefault="00D43D40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D43D40" w:rsidRPr="00D76704" w:rsidRDefault="00D43D40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  <w:highlight w:val="yellow"/>
              </w:rPr>
            </w:pPr>
            <w:r w:rsidRPr="00D76704">
              <w:rPr>
                <w:color w:val="000000"/>
                <w:szCs w:val="24"/>
                <w:highlight w:val="yellow"/>
              </w:rPr>
              <w:t>«Поддержание и ак</w:t>
            </w:r>
            <w:r>
              <w:rPr>
                <w:color w:val="000000"/>
                <w:szCs w:val="24"/>
                <w:highlight w:val="yellow"/>
              </w:rPr>
              <w:t>туализация альбома ТТР» КЭ-И-ПА6</w:t>
            </w:r>
            <w:r w:rsidRPr="00D76704">
              <w:rPr>
                <w:color w:val="000000"/>
                <w:szCs w:val="24"/>
                <w:highlight w:val="yellow"/>
              </w:rPr>
              <w:t>-ХХ</w:t>
            </w: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D43D40" w:rsidRPr="00714CB2" w:rsidRDefault="00D43D40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3D40" w:rsidRPr="00714CB2" w:rsidTr="00E75054">
        <w:tc>
          <w:tcPr>
            <w:tcW w:w="201" w:type="pct"/>
            <w:vAlign w:val="center"/>
          </w:tcPr>
          <w:p w:rsidR="00D43D40" w:rsidRPr="00714CB2" w:rsidRDefault="00D43D40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D43D40" w:rsidRPr="00D76704" w:rsidRDefault="00D43D40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  <w:highlight w:val="yellow"/>
              </w:rPr>
            </w:pPr>
            <w:r w:rsidRPr="00D76704">
              <w:rPr>
                <w:color w:val="000000"/>
                <w:szCs w:val="24"/>
                <w:highlight w:val="yellow"/>
              </w:rPr>
              <w:t>«Проведение аудита по соблюдению</w:t>
            </w:r>
            <w:r>
              <w:rPr>
                <w:color w:val="000000"/>
                <w:szCs w:val="24"/>
                <w:highlight w:val="yellow"/>
              </w:rPr>
              <w:t xml:space="preserve"> технологий на объекте» КЭ-И-ПА6</w:t>
            </w:r>
            <w:r w:rsidRPr="00D76704">
              <w:rPr>
                <w:color w:val="000000"/>
                <w:szCs w:val="24"/>
                <w:highlight w:val="yellow"/>
              </w:rPr>
              <w:t>-ХХ</w:t>
            </w:r>
          </w:p>
        </w:tc>
        <w:tc>
          <w:tcPr>
            <w:tcW w:w="1032" w:type="pct"/>
            <w:gridSpan w:val="3"/>
            <w:vAlign w:val="center"/>
          </w:tcPr>
          <w:p w:rsidR="00D43D40" w:rsidRPr="00714CB2" w:rsidRDefault="00D43D40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D43D40" w:rsidRPr="00714CB2" w:rsidRDefault="00D43D40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43D40" w:rsidRPr="00714CB2" w:rsidRDefault="00D43D40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D18BC" w:rsidRPr="00D76704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  <w:highlight w:val="yellow"/>
              </w:rPr>
            </w:pPr>
            <w:r>
              <w:rPr>
                <w:color w:val="000000"/>
                <w:szCs w:val="24"/>
                <w:highlight w:val="yellow"/>
              </w:rPr>
              <w:t>Рабочая инструкция главного инженера КЭ-И-ПА6-ХХ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D18BC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 w:rsidRPr="00C560C8">
              <w:rPr>
                <w:color w:val="000000"/>
                <w:szCs w:val="24"/>
              </w:rPr>
              <w:t xml:space="preserve">«Проведение </w:t>
            </w:r>
            <w:proofErr w:type="spellStart"/>
            <w:r w:rsidRPr="00C560C8">
              <w:rPr>
                <w:color w:val="000000"/>
                <w:szCs w:val="24"/>
              </w:rPr>
              <w:t>предпроектного</w:t>
            </w:r>
            <w:proofErr w:type="spellEnd"/>
            <w:r w:rsidRPr="00C560C8">
              <w:rPr>
                <w:color w:val="000000"/>
                <w:szCs w:val="24"/>
              </w:rPr>
              <w:t xml:space="preserve"> обследования» КЭ-И-ПА2-03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D18BC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 w:rsidRPr="00C560C8">
              <w:rPr>
                <w:color w:val="000000"/>
                <w:szCs w:val="24"/>
              </w:rPr>
              <w:t>«</w:t>
            </w:r>
            <w:proofErr w:type="spellStart"/>
            <w:r w:rsidRPr="00C560C8">
              <w:rPr>
                <w:color w:val="000000"/>
                <w:szCs w:val="24"/>
              </w:rPr>
              <w:t>Пообъектное</w:t>
            </w:r>
            <w:proofErr w:type="spellEnd"/>
            <w:r w:rsidRPr="00C560C8">
              <w:rPr>
                <w:color w:val="000000"/>
                <w:szCs w:val="24"/>
              </w:rPr>
              <w:t xml:space="preserve"> проведение визуального обследования» КЭ-И-ПА2-09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D18BC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 w:rsidRPr="00C560C8">
              <w:rPr>
                <w:color w:val="000000"/>
                <w:szCs w:val="24"/>
              </w:rPr>
              <w:t>«</w:t>
            </w:r>
            <w:proofErr w:type="spellStart"/>
            <w:r w:rsidRPr="00C560C8">
              <w:rPr>
                <w:color w:val="000000"/>
                <w:szCs w:val="24"/>
              </w:rPr>
              <w:t>Пообъектное</w:t>
            </w:r>
            <w:proofErr w:type="spellEnd"/>
            <w:r w:rsidRPr="00C560C8">
              <w:rPr>
                <w:color w:val="000000"/>
                <w:szCs w:val="24"/>
              </w:rPr>
              <w:t xml:space="preserve"> проведение инструментального обследования» КЭ-И-ПА2-10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D18BC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 w:rsidRPr="006E37B7">
              <w:rPr>
                <w:color w:val="000000"/>
                <w:szCs w:val="24"/>
              </w:rPr>
              <w:t>Инструкция по формированию и согласованию планов производства работ и технологических карт КЭ-И-ПА4-10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D18BC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proofErr w:type="spellStart"/>
            <w:r w:rsidRPr="006E37B7">
              <w:rPr>
                <w:color w:val="000000"/>
                <w:szCs w:val="24"/>
              </w:rPr>
              <w:t>Инстуркция</w:t>
            </w:r>
            <w:proofErr w:type="spellEnd"/>
            <w:r w:rsidRPr="006E37B7">
              <w:rPr>
                <w:color w:val="000000"/>
                <w:szCs w:val="24"/>
              </w:rPr>
              <w:t xml:space="preserve"> «Ежедневная организация СМР» КЭ-И-ПА4-16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D18BC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proofErr w:type="spellStart"/>
            <w:r w:rsidRPr="006E37B7">
              <w:rPr>
                <w:color w:val="000000"/>
                <w:szCs w:val="24"/>
              </w:rPr>
              <w:t>Инстуркция</w:t>
            </w:r>
            <w:proofErr w:type="spellEnd"/>
            <w:r w:rsidRPr="006E37B7">
              <w:rPr>
                <w:color w:val="000000"/>
                <w:szCs w:val="24"/>
              </w:rPr>
              <w:t xml:space="preserve"> «Формирование монтажной ведомости» КЭ-И-ПА4-20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5000" w:type="pct"/>
            <w:gridSpan w:val="11"/>
            <w:shd w:val="clear" w:color="auto" w:fill="DBE5F1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>Инструкции смежных подразделений, с которыми работает сотрудник</w:t>
            </w: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D18BC" w:rsidRPr="00D032AE" w:rsidRDefault="00D032AE" w:rsidP="00D032A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032AE">
              <w:rPr>
                <w:color w:val="000000"/>
                <w:szCs w:val="24"/>
              </w:rPr>
              <w:t>Рабочая инструкция главного метролога Концерна КЭ-И-СГМ-01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D18BC" w:rsidRPr="00D032AE" w:rsidRDefault="00D032A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032AE">
              <w:rPr>
                <w:color w:val="000000"/>
                <w:szCs w:val="24"/>
              </w:rPr>
              <w:t>Рабочая инструкция</w:t>
            </w:r>
            <w:r>
              <w:rPr>
                <w:color w:val="000000"/>
                <w:szCs w:val="24"/>
              </w:rPr>
              <w:t xml:space="preserve"> руководителя департамента реализации проектов АСКУЭ КЭ-И-ПА-03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D18BC" w:rsidRPr="00714CB2" w:rsidRDefault="00D032A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22AFC">
              <w:rPr>
                <w:color w:val="000000"/>
                <w:szCs w:val="24"/>
              </w:rPr>
              <w:t>Рабочая инструкция руководителя департамента сопровождения проектов</w:t>
            </w:r>
            <w:r w:rsidR="00222AFC">
              <w:rPr>
                <w:color w:val="000000"/>
                <w:szCs w:val="24"/>
              </w:rPr>
              <w:t xml:space="preserve"> </w:t>
            </w:r>
            <w:r w:rsidR="00222AFC" w:rsidRPr="00222AFC">
              <w:rPr>
                <w:color w:val="000000"/>
                <w:szCs w:val="24"/>
              </w:rPr>
              <w:t>КЭ-И-ПА5-01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032AE" w:rsidRPr="00714CB2" w:rsidTr="00E75054">
        <w:tc>
          <w:tcPr>
            <w:tcW w:w="201" w:type="pct"/>
            <w:vAlign w:val="center"/>
          </w:tcPr>
          <w:p w:rsidR="00D032AE" w:rsidRPr="00714CB2" w:rsidRDefault="00D032A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D032AE" w:rsidRPr="00D032AE" w:rsidRDefault="00D032AE" w:rsidP="00D032A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 w:rsidRPr="00D032AE">
              <w:rPr>
                <w:color w:val="000000"/>
                <w:szCs w:val="24"/>
              </w:rPr>
              <w:t>Рабочая инструкция</w:t>
            </w:r>
            <w:r>
              <w:rPr>
                <w:color w:val="000000"/>
                <w:szCs w:val="24"/>
              </w:rPr>
              <w:t xml:space="preserve"> руководителя отдела сопровождения реализуемых проектов</w:t>
            </w:r>
            <w:r w:rsidR="00222AFC">
              <w:rPr>
                <w:color w:val="000000"/>
                <w:szCs w:val="24"/>
              </w:rPr>
              <w:t xml:space="preserve"> КЭ-И-ПАХ-ХХ</w:t>
            </w:r>
          </w:p>
        </w:tc>
        <w:tc>
          <w:tcPr>
            <w:tcW w:w="1032" w:type="pct"/>
            <w:gridSpan w:val="3"/>
            <w:vAlign w:val="center"/>
          </w:tcPr>
          <w:p w:rsidR="00D032AE" w:rsidRPr="00714CB2" w:rsidRDefault="00D032AE" w:rsidP="00D032A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032AE" w:rsidRPr="00714CB2" w:rsidRDefault="00D032AE" w:rsidP="00D032A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032AE" w:rsidRPr="00714CB2" w:rsidRDefault="00D032A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032AE" w:rsidRPr="00714CB2" w:rsidTr="00E75054">
        <w:tc>
          <w:tcPr>
            <w:tcW w:w="201" w:type="pct"/>
            <w:vAlign w:val="center"/>
          </w:tcPr>
          <w:p w:rsidR="00D032AE" w:rsidRPr="00714CB2" w:rsidRDefault="00D032A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D032AE" w:rsidRPr="00D032AE" w:rsidRDefault="00D032AE" w:rsidP="00D032AE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Cs w:val="24"/>
              </w:rPr>
            </w:pPr>
            <w:r w:rsidRPr="00D032AE">
              <w:rPr>
                <w:color w:val="000000"/>
                <w:szCs w:val="24"/>
              </w:rPr>
              <w:t>Рабочая инструкция</w:t>
            </w:r>
            <w:r>
              <w:rPr>
                <w:color w:val="000000"/>
                <w:szCs w:val="24"/>
              </w:rPr>
              <w:t xml:space="preserve"> руководителя отдела реализации монтажных работ</w:t>
            </w:r>
            <w:r w:rsidR="00222AFC">
              <w:rPr>
                <w:color w:val="000000"/>
                <w:szCs w:val="24"/>
              </w:rPr>
              <w:t xml:space="preserve"> КЭ-И-ПАХ-ХХ</w:t>
            </w:r>
          </w:p>
        </w:tc>
        <w:tc>
          <w:tcPr>
            <w:tcW w:w="1032" w:type="pct"/>
            <w:gridSpan w:val="3"/>
            <w:vAlign w:val="center"/>
          </w:tcPr>
          <w:p w:rsidR="00D032AE" w:rsidRPr="00714CB2" w:rsidRDefault="00D032AE" w:rsidP="00D032A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D032AE" w:rsidRPr="00714CB2" w:rsidRDefault="00D032AE" w:rsidP="00D032A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D032AE" w:rsidRPr="00714CB2" w:rsidRDefault="00D032A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5000" w:type="pct"/>
            <w:gridSpan w:val="11"/>
            <w:shd w:val="clear" w:color="auto" w:fill="DBE5F1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D18BC" w:rsidRPr="00714CB2" w:rsidRDefault="00E75054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15627">
              <w:rPr>
                <w:color w:val="000000"/>
                <w:szCs w:val="24"/>
                <w:highlight w:val="yellow"/>
              </w:rPr>
              <w:t>Рабочая инструкция ведущего инженера-технолога ПНР КЭ-И-ПА6-ХХ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D18BC" w:rsidRPr="00E75054" w:rsidRDefault="00E75054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E75054">
              <w:rPr>
                <w:color w:val="000000"/>
                <w:szCs w:val="24"/>
                <w:highlight w:val="yellow"/>
              </w:rPr>
              <w:t>Рабочая инструкция ведущего инженера-технолога проектно-изыскательских работ</w:t>
            </w:r>
            <w:r>
              <w:rPr>
                <w:color w:val="000000"/>
                <w:szCs w:val="24"/>
                <w:highlight w:val="yellow"/>
              </w:rPr>
              <w:t xml:space="preserve"> </w:t>
            </w:r>
            <w:r w:rsidRPr="00915627">
              <w:rPr>
                <w:color w:val="000000"/>
                <w:szCs w:val="24"/>
                <w:highlight w:val="yellow"/>
              </w:rPr>
              <w:t>КЭ-И-ПА6-ХХ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</w:t>
            </w:r>
            <w:bookmarkStart w:id="0" w:name="_GoBack"/>
            <w:bookmarkEnd w:id="0"/>
            <w:r w:rsidRPr="00714CB2">
              <w:rPr>
                <w:bCs/>
                <w:color w:val="000000"/>
                <w:sz w:val="19"/>
                <w:szCs w:val="19"/>
              </w:rPr>
              <w:t>тель</w:t>
            </w:r>
          </w:p>
        </w:tc>
        <w:tc>
          <w:tcPr>
            <w:tcW w:w="893" w:type="pct"/>
            <w:gridSpan w:val="3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ED18BC" w:rsidRPr="00E75054" w:rsidRDefault="00E75054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E75054">
              <w:rPr>
                <w:color w:val="000000"/>
                <w:szCs w:val="24"/>
                <w:highlight w:val="yellow"/>
              </w:rPr>
              <w:t>Рабочая инструкция ведущего инженера-технолога строительно-монтажных работ</w:t>
            </w:r>
            <w:r>
              <w:rPr>
                <w:color w:val="000000"/>
                <w:szCs w:val="24"/>
                <w:highlight w:val="yellow"/>
              </w:rPr>
              <w:t xml:space="preserve"> </w:t>
            </w:r>
            <w:r w:rsidRPr="00915627">
              <w:rPr>
                <w:color w:val="000000"/>
                <w:szCs w:val="24"/>
                <w:highlight w:val="yellow"/>
              </w:rPr>
              <w:t>КЭ-И-ПА6-ХХ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5000" w:type="pct"/>
            <w:gridSpan w:val="11"/>
            <w:shd w:val="clear" w:color="auto" w:fill="DBE5F1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5000" w:type="pct"/>
            <w:gridSpan w:val="11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ED18BC" w:rsidRPr="00714CB2" w:rsidTr="009D355C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714CB2" w:rsidTr="00E75054">
        <w:tc>
          <w:tcPr>
            <w:tcW w:w="5000" w:type="pct"/>
            <w:gridSpan w:val="11"/>
            <w:shd w:val="clear" w:color="auto" w:fill="FDE9D9"/>
            <w:vAlign w:val="center"/>
          </w:tcPr>
          <w:p w:rsidR="00ED18BC" w:rsidRPr="003E2EE1" w:rsidRDefault="00ED18BC" w:rsidP="00E7505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ED18BC" w:rsidRPr="00714CB2" w:rsidTr="002E2BFB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ED18BC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ED18BC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ED18BC" w:rsidRPr="003A64F1" w:rsidRDefault="00ED18BC" w:rsidP="00E75054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 xml:space="preserve">Дата и подпись ответственного об усвоении знаний по результатам </w:t>
            </w:r>
            <w:r w:rsidRPr="003A64F1">
              <w:rPr>
                <w:sz w:val="19"/>
                <w:szCs w:val="19"/>
              </w:rPr>
              <w:lastRenderedPageBreak/>
              <w:t>проведенного обучении</w:t>
            </w:r>
          </w:p>
        </w:tc>
      </w:tr>
      <w:tr w:rsidR="00ED18BC" w:rsidRPr="00714CB2" w:rsidTr="004F7224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04" w:type="pct"/>
            <w:gridSpan w:val="3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D18BC" w:rsidRPr="00714CB2" w:rsidRDefault="00ED18BC" w:rsidP="00E7505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ED18BC" w:rsidRPr="00714CB2" w:rsidRDefault="00ED18BC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D18BC" w:rsidRPr="00D43D40" w:rsidTr="002E2BFB">
        <w:tc>
          <w:tcPr>
            <w:tcW w:w="201" w:type="pct"/>
            <w:vAlign w:val="center"/>
          </w:tcPr>
          <w:p w:rsidR="00ED18BC" w:rsidRPr="00714CB2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ED18BC" w:rsidRPr="00D43D40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  <w:lang w:val="en-US"/>
              </w:rPr>
            </w:pPr>
            <w:r w:rsidRPr="00F601F0">
              <w:t>Изучение</w:t>
            </w:r>
            <w:r w:rsidRPr="00D43D40">
              <w:rPr>
                <w:lang w:val="en-US"/>
              </w:rPr>
              <w:t xml:space="preserve"> </w:t>
            </w:r>
            <w:r w:rsidRPr="00F601F0">
              <w:t>технологических</w:t>
            </w:r>
            <w:r w:rsidRPr="00D43D40">
              <w:rPr>
                <w:lang w:val="en-US"/>
              </w:rPr>
              <w:t xml:space="preserve"> </w:t>
            </w:r>
            <w:r w:rsidRPr="00F601F0">
              <w:t>програ</w:t>
            </w:r>
            <w:r>
              <w:t>ммных</w:t>
            </w:r>
            <w:r w:rsidRPr="00D43D40">
              <w:rPr>
                <w:lang w:val="en-US"/>
              </w:rPr>
              <w:t xml:space="preserve"> </w:t>
            </w:r>
            <w:r>
              <w:t>продуктов</w:t>
            </w:r>
            <w:r w:rsidRPr="00D43D40">
              <w:rPr>
                <w:lang w:val="en-US"/>
              </w:rPr>
              <w:t xml:space="preserve"> </w:t>
            </w:r>
            <w:proofErr w:type="spellStart"/>
            <w:r w:rsidRPr="002406BC">
              <w:rPr>
                <w:lang w:val="en-US"/>
              </w:rPr>
              <w:t>AdminTools</w:t>
            </w:r>
            <w:proofErr w:type="spellEnd"/>
            <w:r w:rsidRPr="00D43D40">
              <w:rPr>
                <w:lang w:val="en-US"/>
              </w:rPr>
              <w:t xml:space="preserve">, </w:t>
            </w:r>
            <w:proofErr w:type="spellStart"/>
            <w:r w:rsidRPr="002406BC">
              <w:rPr>
                <w:lang w:val="en-US"/>
              </w:rPr>
              <w:t>PLCTools</w:t>
            </w:r>
            <w:proofErr w:type="spellEnd"/>
            <w:r w:rsidRPr="00D43D40">
              <w:rPr>
                <w:lang w:val="en-US"/>
              </w:rPr>
              <w:t xml:space="preserve">, </w:t>
            </w:r>
            <w:r w:rsidRPr="002406BC">
              <w:rPr>
                <w:lang w:val="en-US"/>
              </w:rPr>
              <w:t>Ro</w:t>
            </w:r>
            <w:r>
              <w:rPr>
                <w:lang w:val="en-US"/>
              </w:rPr>
              <w:t>u</w:t>
            </w:r>
            <w:r w:rsidRPr="002406BC">
              <w:rPr>
                <w:lang w:val="en-US"/>
              </w:rPr>
              <w:t>ter</w:t>
            </w:r>
            <w:r w:rsidRPr="00D43D40">
              <w:rPr>
                <w:lang w:val="en-US"/>
              </w:rPr>
              <w:t xml:space="preserve"> </w:t>
            </w:r>
            <w:r w:rsidRPr="002406BC">
              <w:rPr>
                <w:lang w:val="en-US"/>
              </w:rPr>
              <w:t>Tools</w:t>
            </w:r>
            <w:r w:rsidRPr="00D43D40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ModemTools</w:t>
            </w:r>
            <w:proofErr w:type="spellEnd"/>
            <w:r w:rsidRPr="00D43D40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  <w:r w:rsidRPr="00D43D40">
              <w:rPr>
                <w:lang w:val="en-US"/>
              </w:rPr>
              <w:t xml:space="preserve"> 1.4</w:t>
            </w:r>
            <w:r>
              <w:rPr>
                <w:lang w:val="en-US"/>
              </w:rPr>
              <w:t>a</w:t>
            </w:r>
            <w:r w:rsidRPr="00D43D40">
              <w:rPr>
                <w:lang w:val="en-US"/>
              </w:rPr>
              <w:t xml:space="preserve">, </w:t>
            </w:r>
            <w:r w:rsidRPr="00C73465">
              <w:rPr>
                <w:lang w:val="en-US"/>
              </w:rPr>
              <w:t>EMBEE</w:t>
            </w:r>
            <w:r w:rsidRPr="00D43D40">
              <w:rPr>
                <w:lang w:val="en-US"/>
              </w:rPr>
              <w:t xml:space="preserve"> </w:t>
            </w:r>
            <w:r w:rsidRPr="00C73465">
              <w:rPr>
                <w:lang w:val="en-US"/>
              </w:rPr>
              <w:t>Radio</w:t>
            </w:r>
            <w:r w:rsidRPr="00D43D40">
              <w:rPr>
                <w:lang w:val="en-US"/>
              </w:rPr>
              <w:t xml:space="preserve"> </w:t>
            </w:r>
            <w:r w:rsidRPr="00C73465">
              <w:rPr>
                <w:lang w:val="en-US"/>
              </w:rPr>
              <w:t>Sniffer</w:t>
            </w:r>
            <w:r w:rsidRPr="00D43D40">
              <w:rPr>
                <w:lang w:val="en-US"/>
              </w:rPr>
              <w:t>,</w:t>
            </w:r>
            <w:r w:rsidRPr="00D43D40">
              <w:rPr>
                <w:b/>
                <w:lang w:val="en-US"/>
              </w:rPr>
              <w:t xml:space="preserve"> </w:t>
            </w:r>
            <w:proofErr w:type="spellStart"/>
            <w:r w:rsidRPr="003B1CC4">
              <w:rPr>
                <w:lang w:val="en-US"/>
              </w:rPr>
              <w:t>Embee</w:t>
            </w:r>
            <w:proofErr w:type="spellEnd"/>
            <w:r w:rsidRPr="00D43D40">
              <w:rPr>
                <w:lang w:val="en-US"/>
              </w:rPr>
              <w:t xml:space="preserve"> </w:t>
            </w:r>
            <w:r w:rsidRPr="003B1CC4">
              <w:rPr>
                <w:lang w:val="en-US"/>
              </w:rPr>
              <w:t>Radio</w:t>
            </w:r>
            <w:r w:rsidRPr="00D43D40">
              <w:rPr>
                <w:lang w:val="en-US"/>
              </w:rPr>
              <w:t xml:space="preserve"> </w:t>
            </w:r>
            <w:r w:rsidRPr="003B1CC4">
              <w:rPr>
                <w:lang w:val="en-US"/>
              </w:rPr>
              <w:t>Setup</w:t>
            </w:r>
            <w:r w:rsidRPr="00D43D40"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GPRSTerminalConfigurator</w:t>
            </w:r>
            <w:proofErr w:type="spellEnd"/>
          </w:p>
        </w:tc>
        <w:tc>
          <w:tcPr>
            <w:tcW w:w="1204" w:type="pct"/>
            <w:gridSpan w:val="3"/>
          </w:tcPr>
          <w:p w:rsidR="00ED18BC" w:rsidRDefault="00ED18BC" w:rsidP="00B1154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  <w:p w:rsidR="00ED18BC" w:rsidRPr="00714CB2" w:rsidRDefault="00ED18BC" w:rsidP="0091562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D18BC" w:rsidRPr="00B11545" w:rsidRDefault="00ED18BC" w:rsidP="00B11545">
            <w:pPr>
              <w:rPr>
                <w:rFonts w:eastAsia="Calibri"/>
                <w:lang w:eastAsia="en-US"/>
              </w:rPr>
            </w:pPr>
            <w:r w:rsidRPr="00915627">
              <w:rPr>
                <w:rFonts w:eastAsia="Calibri"/>
                <w:lang w:eastAsia="en-US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</w:tcPr>
          <w:p w:rsidR="00ED18BC" w:rsidRDefault="00ED18BC" w:rsidP="004851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ED18BC" w:rsidRPr="00B11545" w:rsidRDefault="00ED18BC" w:rsidP="004851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Первый месяц работы</w:t>
            </w:r>
          </w:p>
        </w:tc>
        <w:tc>
          <w:tcPr>
            <w:tcW w:w="720" w:type="pct"/>
          </w:tcPr>
          <w:p w:rsidR="00ED18BC" w:rsidRPr="00D43D40" w:rsidRDefault="00ED18BC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48518E" w:rsidRPr="00D43D40" w:rsidTr="002E2BFB">
        <w:tc>
          <w:tcPr>
            <w:tcW w:w="201" w:type="pct"/>
            <w:vAlign w:val="center"/>
          </w:tcPr>
          <w:p w:rsidR="0048518E" w:rsidRPr="00D43D40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133" w:type="pct"/>
            <w:gridSpan w:val="3"/>
          </w:tcPr>
          <w:p w:rsidR="0048518E" w:rsidRPr="00F31173" w:rsidRDefault="0048518E" w:rsidP="00F3117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практическим навыкам по работе с реестром знаний</w:t>
            </w:r>
          </w:p>
        </w:tc>
        <w:tc>
          <w:tcPr>
            <w:tcW w:w="1204" w:type="pct"/>
            <w:gridSpan w:val="3"/>
          </w:tcPr>
          <w:p w:rsidR="0048518E" w:rsidRDefault="0048518E" w:rsidP="00F3117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  <w:p w:rsidR="0048518E" w:rsidRPr="00F31173" w:rsidRDefault="0048518E" w:rsidP="00F3117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48518E" w:rsidRDefault="0048518E" w:rsidP="0048518E">
            <w:pPr>
              <w:jc w:val="center"/>
            </w:pPr>
            <w:r w:rsidRPr="008D66AF">
              <w:rPr>
                <w:rFonts w:eastAsia="Calibri"/>
                <w:lang w:eastAsia="en-US"/>
              </w:rPr>
              <w:t>Первый месяц работы</w:t>
            </w:r>
          </w:p>
        </w:tc>
        <w:tc>
          <w:tcPr>
            <w:tcW w:w="720" w:type="pct"/>
          </w:tcPr>
          <w:p w:rsidR="0048518E" w:rsidRPr="00F31173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8518E" w:rsidRPr="00714CB2" w:rsidTr="0072509F">
        <w:tc>
          <w:tcPr>
            <w:tcW w:w="201" w:type="pct"/>
            <w:vAlign w:val="center"/>
          </w:tcPr>
          <w:p w:rsidR="0048518E" w:rsidRPr="00F31173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48518E" w:rsidRPr="003A64F1" w:rsidRDefault="0048518E" w:rsidP="0072509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практическим навыкам по разработке технических решений для создания АСКУЭ</w:t>
            </w:r>
          </w:p>
        </w:tc>
        <w:tc>
          <w:tcPr>
            <w:tcW w:w="1204" w:type="pct"/>
            <w:gridSpan w:val="3"/>
            <w:vAlign w:val="center"/>
          </w:tcPr>
          <w:p w:rsidR="0048518E" w:rsidRDefault="0048518E" w:rsidP="004851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  <w:p w:rsidR="0048518E" w:rsidRPr="00714CB2" w:rsidRDefault="0048518E" w:rsidP="0048518E">
            <w:pPr>
              <w:widowControl w:val="0"/>
              <w:tabs>
                <w:tab w:val="left" w:pos="993"/>
              </w:tabs>
              <w:ind w:firstLine="78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48518E" w:rsidRDefault="0048518E" w:rsidP="0048518E">
            <w:pPr>
              <w:jc w:val="center"/>
            </w:pPr>
            <w:r w:rsidRPr="008D66AF">
              <w:rPr>
                <w:rFonts w:eastAsia="Calibri"/>
                <w:lang w:eastAsia="en-US"/>
              </w:rPr>
              <w:t>Первый месяц работы</w:t>
            </w:r>
          </w:p>
        </w:tc>
        <w:tc>
          <w:tcPr>
            <w:tcW w:w="720" w:type="pct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72509F">
        <w:tc>
          <w:tcPr>
            <w:tcW w:w="201" w:type="pct"/>
            <w:vAlign w:val="center"/>
          </w:tcPr>
          <w:p w:rsidR="0048518E" w:rsidRPr="00F31173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48518E" w:rsidRDefault="0048518E" w:rsidP="0072509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Обучение по работе</w:t>
            </w:r>
            <w:proofErr w:type="gramEnd"/>
            <w:r>
              <w:rPr>
                <w:color w:val="000000"/>
              </w:rPr>
              <w:t xml:space="preserve"> с базой альбома ТТР</w:t>
            </w:r>
          </w:p>
        </w:tc>
        <w:tc>
          <w:tcPr>
            <w:tcW w:w="1204" w:type="pct"/>
            <w:gridSpan w:val="3"/>
            <w:vAlign w:val="center"/>
          </w:tcPr>
          <w:p w:rsidR="0048518E" w:rsidRDefault="0048518E" w:rsidP="004851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  <w:p w:rsidR="0048518E" w:rsidRPr="00714CB2" w:rsidRDefault="0048518E" w:rsidP="0048518E">
            <w:pPr>
              <w:widowControl w:val="0"/>
              <w:tabs>
                <w:tab w:val="left" w:pos="993"/>
              </w:tabs>
              <w:ind w:firstLine="78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48518E" w:rsidRDefault="0048518E" w:rsidP="0048518E">
            <w:pPr>
              <w:jc w:val="center"/>
            </w:pPr>
            <w:r w:rsidRPr="008D66AF">
              <w:rPr>
                <w:rFonts w:eastAsia="Calibri"/>
                <w:lang w:eastAsia="en-US"/>
              </w:rPr>
              <w:t>Первый месяц работы</w:t>
            </w:r>
          </w:p>
        </w:tc>
        <w:tc>
          <w:tcPr>
            <w:tcW w:w="720" w:type="pct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72509F">
        <w:tc>
          <w:tcPr>
            <w:tcW w:w="201" w:type="pct"/>
            <w:vAlign w:val="center"/>
          </w:tcPr>
          <w:p w:rsidR="0048518E" w:rsidRPr="00F31173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48518E" w:rsidRPr="003A64F1" w:rsidRDefault="0048518E" w:rsidP="0072509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практическим навыкам по проведению аудита на объекте</w:t>
            </w:r>
          </w:p>
        </w:tc>
        <w:tc>
          <w:tcPr>
            <w:tcW w:w="1204" w:type="pct"/>
            <w:gridSpan w:val="3"/>
            <w:vAlign w:val="center"/>
          </w:tcPr>
          <w:p w:rsidR="0048518E" w:rsidRDefault="0048518E" w:rsidP="004851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  <w:p w:rsidR="0048518E" w:rsidRPr="00714CB2" w:rsidRDefault="0048518E" w:rsidP="0048518E">
            <w:pPr>
              <w:widowControl w:val="0"/>
              <w:tabs>
                <w:tab w:val="left" w:pos="993"/>
              </w:tabs>
              <w:ind w:firstLine="78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48518E" w:rsidRDefault="0048518E" w:rsidP="0048518E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72509F">
        <w:tc>
          <w:tcPr>
            <w:tcW w:w="201" w:type="pct"/>
            <w:vAlign w:val="center"/>
          </w:tcPr>
          <w:p w:rsidR="0048518E" w:rsidRPr="00F31173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48518E" w:rsidRDefault="0048518E" w:rsidP="0072509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практическим навыкам по работе с реестром знаний</w:t>
            </w:r>
          </w:p>
        </w:tc>
        <w:tc>
          <w:tcPr>
            <w:tcW w:w="1204" w:type="pct"/>
            <w:gridSpan w:val="3"/>
            <w:vAlign w:val="center"/>
          </w:tcPr>
          <w:p w:rsidR="0048518E" w:rsidRDefault="0048518E" w:rsidP="004851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  <w:p w:rsidR="0048518E" w:rsidRPr="00714CB2" w:rsidRDefault="0048518E" w:rsidP="0048518E">
            <w:pPr>
              <w:widowControl w:val="0"/>
              <w:tabs>
                <w:tab w:val="left" w:pos="993"/>
              </w:tabs>
              <w:ind w:firstLine="78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48518E" w:rsidRDefault="0048518E" w:rsidP="0048518E">
            <w:pPr>
              <w:jc w:val="center"/>
            </w:pPr>
            <w:r w:rsidRPr="008D66AF">
              <w:rPr>
                <w:rFonts w:eastAsia="Calibri"/>
                <w:lang w:eastAsia="en-US"/>
              </w:rPr>
              <w:t>Первый месяц работы</w:t>
            </w:r>
          </w:p>
        </w:tc>
        <w:tc>
          <w:tcPr>
            <w:tcW w:w="720" w:type="pct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72509F">
        <w:tc>
          <w:tcPr>
            <w:tcW w:w="201" w:type="pct"/>
            <w:vAlign w:val="center"/>
          </w:tcPr>
          <w:p w:rsidR="0048518E" w:rsidRPr="00F31173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48518E" w:rsidRDefault="0048518E" w:rsidP="0072509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практическим навыкам по разработке типовых технологических карт</w:t>
            </w:r>
          </w:p>
        </w:tc>
        <w:tc>
          <w:tcPr>
            <w:tcW w:w="1204" w:type="pct"/>
            <w:gridSpan w:val="3"/>
            <w:vAlign w:val="center"/>
          </w:tcPr>
          <w:p w:rsidR="0048518E" w:rsidRDefault="0048518E" w:rsidP="004851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  <w:p w:rsidR="0048518E" w:rsidRPr="00714CB2" w:rsidRDefault="0048518E" w:rsidP="0048518E">
            <w:pPr>
              <w:widowControl w:val="0"/>
              <w:tabs>
                <w:tab w:val="left" w:pos="993"/>
              </w:tabs>
              <w:ind w:firstLine="78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48518E" w:rsidRDefault="0048518E" w:rsidP="0048518E">
            <w:pPr>
              <w:jc w:val="center"/>
            </w:pPr>
            <w:r w:rsidRPr="008D66AF">
              <w:rPr>
                <w:rFonts w:eastAsia="Calibri"/>
                <w:lang w:eastAsia="en-US"/>
              </w:rPr>
              <w:t>Первый месяц работы</w:t>
            </w:r>
          </w:p>
        </w:tc>
        <w:tc>
          <w:tcPr>
            <w:tcW w:w="720" w:type="pct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72509F">
        <w:tc>
          <w:tcPr>
            <w:tcW w:w="201" w:type="pct"/>
            <w:vAlign w:val="center"/>
          </w:tcPr>
          <w:p w:rsidR="0048518E" w:rsidRPr="00F31173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48518E" w:rsidRDefault="0048518E" w:rsidP="0072509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практическим навыкам по разработке типовых монтажных комплектов</w:t>
            </w:r>
          </w:p>
        </w:tc>
        <w:tc>
          <w:tcPr>
            <w:tcW w:w="1204" w:type="pct"/>
            <w:gridSpan w:val="3"/>
            <w:vAlign w:val="center"/>
          </w:tcPr>
          <w:p w:rsidR="0048518E" w:rsidRDefault="0048518E" w:rsidP="004851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</w:p>
          <w:p w:rsidR="0048518E" w:rsidRPr="00714CB2" w:rsidRDefault="0048518E" w:rsidP="0048518E">
            <w:pPr>
              <w:widowControl w:val="0"/>
              <w:tabs>
                <w:tab w:val="left" w:pos="993"/>
              </w:tabs>
              <w:ind w:firstLine="78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</w:tcPr>
          <w:p w:rsidR="0048518E" w:rsidRDefault="0048518E" w:rsidP="0048518E">
            <w:pPr>
              <w:jc w:val="center"/>
            </w:pPr>
            <w:r w:rsidRPr="008D66AF">
              <w:rPr>
                <w:rFonts w:eastAsia="Calibri"/>
                <w:lang w:eastAsia="en-US"/>
              </w:rPr>
              <w:t>Первый месяц работы</w:t>
            </w:r>
          </w:p>
        </w:tc>
        <w:tc>
          <w:tcPr>
            <w:tcW w:w="720" w:type="pct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4F7224">
        <w:tc>
          <w:tcPr>
            <w:tcW w:w="201" w:type="pct"/>
            <w:vAlign w:val="center"/>
          </w:tcPr>
          <w:p w:rsidR="0048518E" w:rsidRPr="00F31173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48518E" w:rsidRPr="00714CB2" w:rsidRDefault="0048518E" w:rsidP="0072509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48518E" w:rsidRPr="00714CB2" w:rsidRDefault="0048518E" w:rsidP="0072509F">
            <w:pPr>
              <w:widowControl w:val="0"/>
              <w:tabs>
                <w:tab w:val="left" w:pos="993"/>
              </w:tabs>
              <w:ind w:firstLine="78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48518E" w:rsidRPr="00714CB2" w:rsidRDefault="0048518E" w:rsidP="0072509F">
            <w:pPr>
              <w:widowControl w:val="0"/>
              <w:tabs>
                <w:tab w:val="left" w:pos="993"/>
              </w:tabs>
              <w:ind w:firstLine="78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48518E" w:rsidRPr="00714CB2" w:rsidRDefault="0048518E" w:rsidP="004851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3A64F1" w:rsidTr="00E75054">
        <w:tc>
          <w:tcPr>
            <w:tcW w:w="5000" w:type="pct"/>
            <w:gridSpan w:val="11"/>
            <w:vAlign w:val="center"/>
          </w:tcPr>
          <w:p w:rsidR="0048518E" w:rsidRDefault="0048518E" w:rsidP="00E7505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8518E" w:rsidRPr="00130E64" w:rsidRDefault="0048518E" w:rsidP="00E7505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48518E" w:rsidRPr="003A64F1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48518E" w:rsidRPr="00714CB2" w:rsidTr="004F7224"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48518E" w:rsidRPr="00AF3D1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48518E" w:rsidRPr="00714CB2" w:rsidTr="004F7224">
        <w:tc>
          <w:tcPr>
            <w:tcW w:w="5000" w:type="pct"/>
            <w:gridSpan w:val="11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8518E" w:rsidRPr="00714CB2" w:rsidTr="00CD7404">
        <w:tc>
          <w:tcPr>
            <w:tcW w:w="201" w:type="pct"/>
            <w:vAlign w:val="center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48518E" w:rsidRPr="004F7224" w:rsidRDefault="0048518E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48518E" w:rsidRPr="004F7224" w:rsidRDefault="0048518E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Однофазные однотарифные счетчики</w:t>
            </w:r>
          </w:p>
          <w:p w:rsidR="0048518E" w:rsidRPr="00714CB2" w:rsidRDefault="0048518E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>Трехфазные однотарифные счетчики</w:t>
            </w:r>
          </w:p>
        </w:tc>
        <w:tc>
          <w:tcPr>
            <w:tcW w:w="1204" w:type="pct"/>
            <w:gridSpan w:val="3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8518E" w:rsidRPr="004F7224" w:rsidRDefault="0048518E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CD7404">
        <w:tc>
          <w:tcPr>
            <w:tcW w:w="201" w:type="pct"/>
            <w:vAlign w:val="center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3"/>
            <w:vAlign w:val="center"/>
          </w:tcPr>
          <w:p w:rsidR="0048518E" w:rsidRPr="004F7224" w:rsidRDefault="0048518E" w:rsidP="00CD7404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48518E" w:rsidRPr="00714CB2" w:rsidRDefault="0048518E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204" w:type="pct"/>
            <w:gridSpan w:val="3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CD7404">
        <w:tc>
          <w:tcPr>
            <w:tcW w:w="201" w:type="pct"/>
            <w:vAlign w:val="center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3"/>
            <w:vAlign w:val="center"/>
          </w:tcPr>
          <w:p w:rsidR="0048518E" w:rsidRPr="004F7224" w:rsidRDefault="0048518E" w:rsidP="00CD7404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48518E" w:rsidRPr="00714CB2" w:rsidRDefault="0048518E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4F7224">
        <w:tc>
          <w:tcPr>
            <w:tcW w:w="201" w:type="pct"/>
            <w:vAlign w:val="center"/>
          </w:tcPr>
          <w:p w:rsidR="0048518E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3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04" w:type="pct"/>
            <w:gridSpan w:val="3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4F7224">
        <w:tc>
          <w:tcPr>
            <w:tcW w:w="5000" w:type="pct"/>
            <w:gridSpan w:val="11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48518E" w:rsidRPr="00714CB2" w:rsidTr="004F7224">
        <w:tc>
          <w:tcPr>
            <w:tcW w:w="201" w:type="pct"/>
            <w:vAlign w:val="center"/>
          </w:tcPr>
          <w:p w:rsidR="0048518E" w:rsidRDefault="0048518E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48518E" w:rsidRPr="00714CB2" w:rsidRDefault="0048518E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4F7224">
        <w:tc>
          <w:tcPr>
            <w:tcW w:w="5000" w:type="pct"/>
            <w:gridSpan w:val="11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lastRenderedPageBreak/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8518E" w:rsidRPr="00714CB2" w:rsidTr="004F7224">
        <w:tc>
          <w:tcPr>
            <w:tcW w:w="201" w:type="pct"/>
            <w:vAlign w:val="center"/>
          </w:tcPr>
          <w:p w:rsidR="0048518E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</w:tcPr>
          <w:p w:rsidR="0048518E" w:rsidRPr="004F7224" w:rsidRDefault="0048518E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48518E" w:rsidRPr="004F7224" w:rsidRDefault="0048518E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48518E" w:rsidRPr="004F7224" w:rsidRDefault="0048518E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48518E" w:rsidRPr="00714CB2" w:rsidRDefault="0048518E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204" w:type="pct"/>
            <w:gridSpan w:val="3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4F7224">
        <w:tc>
          <w:tcPr>
            <w:tcW w:w="5000" w:type="pct"/>
            <w:gridSpan w:val="11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48518E" w:rsidRPr="00714CB2" w:rsidTr="00CD7404">
        <w:tc>
          <w:tcPr>
            <w:tcW w:w="201" w:type="pct"/>
            <w:vAlign w:val="center"/>
          </w:tcPr>
          <w:p w:rsidR="0048518E" w:rsidRDefault="0048518E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48518E" w:rsidRDefault="0048518E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48518E" w:rsidRPr="004F7224" w:rsidRDefault="0048518E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48518E" w:rsidRPr="00714CB2" w:rsidRDefault="0048518E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48518E" w:rsidRPr="00714CB2" w:rsidRDefault="0048518E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48518E" w:rsidRPr="00714CB2" w:rsidRDefault="0048518E" w:rsidP="0091562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  <w:vAlign w:val="center"/>
          </w:tcPr>
          <w:p w:rsidR="0048518E" w:rsidRPr="00714CB2" w:rsidRDefault="0048518E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4F7224">
        <w:tc>
          <w:tcPr>
            <w:tcW w:w="5000" w:type="pct"/>
            <w:gridSpan w:val="11"/>
            <w:vAlign w:val="center"/>
          </w:tcPr>
          <w:p w:rsidR="0048518E" w:rsidRPr="00714CB2" w:rsidRDefault="0048518E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48518E" w:rsidRPr="00714CB2" w:rsidTr="00CD7404">
        <w:tc>
          <w:tcPr>
            <w:tcW w:w="201" w:type="pct"/>
            <w:vAlign w:val="center"/>
          </w:tcPr>
          <w:p w:rsidR="0048518E" w:rsidRDefault="0048518E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48518E" w:rsidRPr="00714CB2" w:rsidRDefault="0048518E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204" w:type="pct"/>
            <w:gridSpan w:val="3"/>
            <w:vAlign w:val="center"/>
          </w:tcPr>
          <w:p w:rsidR="0048518E" w:rsidRDefault="0048518E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48518E" w:rsidRPr="00714CB2" w:rsidRDefault="0048518E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42" w:type="pct"/>
            <w:gridSpan w:val="3"/>
            <w:vAlign w:val="center"/>
          </w:tcPr>
          <w:p w:rsidR="0048518E" w:rsidRDefault="0048518E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48518E" w:rsidRPr="00714CB2" w:rsidRDefault="0048518E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20" w:type="pct"/>
            <w:vAlign w:val="center"/>
          </w:tcPr>
          <w:p w:rsidR="0048518E" w:rsidRPr="00714CB2" w:rsidRDefault="0048518E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E75054">
        <w:tc>
          <w:tcPr>
            <w:tcW w:w="5000" w:type="pct"/>
            <w:gridSpan w:val="11"/>
            <w:vAlign w:val="center"/>
          </w:tcPr>
          <w:p w:rsidR="0048518E" w:rsidRDefault="0048518E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48518E" w:rsidRPr="00130E64" w:rsidRDefault="0048518E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48518E" w:rsidRPr="003A64F1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48518E" w:rsidRPr="00714CB2" w:rsidTr="00E75054">
        <w:tc>
          <w:tcPr>
            <w:tcW w:w="5000" w:type="pct"/>
            <w:gridSpan w:val="11"/>
            <w:shd w:val="clear" w:color="auto" w:fill="E5DFEC"/>
            <w:vAlign w:val="center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48518E" w:rsidRPr="00714CB2" w:rsidTr="00E57E75">
        <w:tc>
          <w:tcPr>
            <w:tcW w:w="2360" w:type="pct"/>
            <w:gridSpan w:val="5"/>
            <w:vAlign w:val="center"/>
          </w:tcPr>
          <w:p w:rsidR="0048518E" w:rsidRPr="00130E64" w:rsidRDefault="0048518E" w:rsidP="00E7505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48518E" w:rsidRPr="00130E64" w:rsidRDefault="0048518E" w:rsidP="00E7505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48518E" w:rsidRPr="00130E64" w:rsidRDefault="0048518E" w:rsidP="00E7505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48518E" w:rsidRPr="00714CB2" w:rsidTr="00E57E75">
        <w:tc>
          <w:tcPr>
            <w:tcW w:w="1048" w:type="pct"/>
            <w:gridSpan w:val="2"/>
            <w:vAlign w:val="center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518E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48518E" w:rsidRDefault="0048518E" w:rsidP="00E7505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48518E" w:rsidRPr="00714CB2" w:rsidRDefault="0048518E" w:rsidP="00E7505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48518E" w:rsidRPr="00714CB2" w:rsidRDefault="0048518E" w:rsidP="00E75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E75054" w:rsidRPr="003E67A2" w:rsidRDefault="00E75054" w:rsidP="003E67A2"/>
    <w:sectPr w:rsidR="00E75054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5660C"/>
    <w:rsid w:val="0006201D"/>
    <w:rsid w:val="000D6585"/>
    <w:rsid w:val="00222AFC"/>
    <w:rsid w:val="00285357"/>
    <w:rsid w:val="002E2BFB"/>
    <w:rsid w:val="00333EE4"/>
    <w:rsid w:val="003D1CE9"/>
    <w:rsid w:val="003E2EE1"/>
    <w:rsid w:val="003E67A2"/>
    <w:rsid w:val="0048518E"/>
    <w:rsid w:val="004F7224"/>
    <w:rsid w:val="0072509F"/>
    <w:rsid w:val="00915627"/>
    <w:rsid w:val="009D355C"/>
    <w:rsid w:val="00AF3D12"/>
    <w:rsid w:val="00B11545"/>
    <w:rsid w:val="00B86C8A"/>
    <w:rsid w:val="00BC3D6D"/>
    <w:rsid w:val="00CD1533"/>
    <w:rsid w:val="00CD7404"/>
    <w:rsid w:val="00D032AE"/>
    <w:rsid w:val="00D43D40"/>
    <w:rsid w:val="00D72149"/>
    <w:rsid w:val="00D832A2"/>
    <w:rsid w:val="00DF1460"/>
    <w:rsid w:val="00E57E75"/>
    <w:rsid w:val="00E75054"/>
    <w:rsid w:val="00ED18BC"/>
    <w:rsid w:val="00F3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E33F-F9C4-4856-8D08-01E6FC5A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F98FEDE3</Template>
  <TotalTime>68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Денисов Дмитрий Иванович</cp:lastModifiedBy>
  <cp:revision>5</cp:revision>
  <dcterms:created xsi:type="dcterms:W3CDTF">2018-04-11T07:05:00Z</dcterms:created>
  <dcterms:modified xsi:type="dcterms:W3CDTF">2018-04-11T08:19:00Z</dcterms:modified>
</cp:coreProperties>
</file>