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  <w:r w:rsidR="003D1CE9">
        <w:rPr>
          <w:b/>
          <w:sz w:val="22"/>
          <w:szCs w:val="22"/>
        </w:rPr>
        <w:t xml:space="preserve"> </w:t>
      </w:r>
    </w:p>
    <w:p w:rsidR="003D1CE9" w:rsidRPr="003E2EE1" w:rsidRDefault="003D1CE9" w:rsidP="003E2EE1">
      <w:pPr>
        <w:widowControl w:val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Ведущего инженера-технолога службы главного инженера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B86C8A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бережливого производства (после окончания исп.срока)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 Б</w:t>
            </w:r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D1CE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A02F7">
              <w:rPr>
                <w:color w:val="000000"/>
                <w:szCs w:val="24"/>
                <w:highlight w:val="yellow"/>
              </w:rPr>
              <w:t xml:space="preserve">«Развитие технологий производства АСКУЭ» </w:t>
            </w:r>
            <w:r>
              <w:rPr>
                <w:szCs w:val="24"/>
                <w:highlight w:val="yellow"/>
              </w:rPr>
              <w:t>КЭ-И-ПА6</w:t>
            </w:r>
            <w:r w:rsidRPr="00CA02F7">
              <w:rPr>
                <w:szCs w:val="24"/>
                <w:highlight w:val="yellow"/>
              </w:rPr>
              <w:t>-ХХ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3D1CE9" w:rsidRDefault="003D1CE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3D1CE9">
              <w:rPr>
                <w:color w:val="000000"/>
              </w:rPr>
              <w:t>«Реализация проектов АСКУЭ» КЭ-П-ПА1-01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D43D40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D1CE9" w:rsidP="003D1CE9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15627">
              <w:rPr>
                <w:color w:val="000000"/>
                <w:szCs w:val="24"/>
                <w:highlight w:val="yellow"/>
              </w:rPr>
              <w:t>Рабочая инструкция ведущего инженера-технолога ПНР КЭ-И-ПА6-ХХ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1F7BB1">
        <w:tc>
          <w:tcPr>
            <w:tcW w:w="201" w:type="pct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D43D40" w:rsidRPr="00D76704" w:rsidRDefault="00D43D40" w:rsidP="008257A0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  <w:highlight w:val="yellow"/>
              </w:rPr>
            </w:pPr>
            <w:r w:rsidRPr="00D76704">
              <w:rPr>
                <w:color w:val="000000"/>
                <w:szCs w:val="24"/>
                <w:highlight w:val="yellow"/>
              </w:rPr>
              <w:t>«Поддержание и ак</w:t>
            </w:r>
            <w:r>
              <w:rPr>
                <w:color w:val="000000"/>
                <w:szCs w:val="24"/>
                <w:highlight w:val="yellow"/>
              </w:rPr>
              <w:t>туализация альбома ТТР» КЭ-И-ПА6</w:t>
            </w:r>
            <w:r w:rsidRPr="00D76704">
              <w:rPr>
                <w:color w:val="000000"/>
                <w:szCs w:val="24"/>
                <w:highlight w:val="yellow"/>
              </w:rPr>
              <w:t>-ХХ</w:t>
            </w:r>
          </w:p>
        </w:tc>
        <w:tc>
          <w:tcPr>
            <w:tcW w:w="1032" w:type="pct"/>
            <w:gridSpan w:val="3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1F7BB1">
        <w:tc>
          <w:tcPr>
            <w:tcW w:w="201" w:type="pct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D43D40" w:rsidRPr="00D76704" w:rsidRDefault="00D43D40" w:rsidP="008257A0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  <w:highlight w:val="yellow"/>
              </w:rPr>
            </w:pPr>
            <w:r w:rsidRPr="00D76704">
              <w:rPr>
                <w:color w:val="000000"/>
                <w:szCs w:val="24"/>
                <w:highlight w:val="yellow"/>
              </w:rPr>
              <w:t>«Проведение аудита по соблюдению</w:t>
            </w:r>
            <w:r>
              <w:rPr>
                <w:color w:val="000000"/>
                <w:szCs w:val="24"/>
                <w:highlight w:val="yellow"/>
              </w:rPr>
              <w:t xml:space="preserve"> технологий на объекте» КЭ-И-ПА6</w:t>
            </w:r>
            <w:r w:rsidRPr="00D76704">
              <w:rPr>
                <w:color w:val="000000"/>
                <w:szCs w:val="24"/>
                <w:highlight w:val="yellow"/>
              </w:rPr>
              <w:t>-ХХ</w:t>
            </w:r>
          </w:p>
        </w:tc>
        <w:tc>
          <w:tcPr>
            <w:tcW w:w="1032" w:type="pct"/>
            <w:gridSpan w:val="3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D43D40" w:rsidRPr="00714CB2" w:rsidTr="001F7BB1">
        <w:tc>
          <w:tcPr>
            <w:tcW w:w="201" w:type="pct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39EB">
              <w:t>«</w:t>
            </w:r>
            <w:r>
              <w:t>Инструкция на ПНР» КЭ-И-ПА3</w:t>
            </w:r>
            <w:r w:rsidRPr="00CB39EB">
              <w:t>-0</w:t>
            </w:r>
            <w:r>
              <w:t>2</w:t>
            </w:r>
          </w:p>
        </w:tc>
        <w:tc>
          <w:tcPr>
            <w:tcW w:w="1032" w:type="pct"/>
            <w:gridSpan w:val="3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1F7BB1">
        <w:tc>
          <w:tcPr>
            <w:tcW w:w="201" w:type="pct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1F7BB1">
        <w:tc>
          <w:tcPr>
            <w:tcW w:w="201" w:type="pct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D43D40" w:rsidRPr="00714CB2" w:rsidTr="001F7BB1">
        <w:tc>
          <w:tcPr>
            <w:tcW w:w="201" w:type="pct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1F7BB1">
        <w:tc>
          <w:tcPr>
            <w:tcW w:w="201" w:type="pct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1F7BB1">
        <w:tc>
          <w:tcPr>
            <w:tcW w:w="201" w:type="pct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D43D40" w:rsidRPr="00714CB2" w:rsidTr="001F7BB1">
        <w:tc>
          <w:tcPr>
            <w:tcW w:w="201" w:type="pct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1F7BB1">
        <w:tc>
          <w:tcPr>
            <w:tcW w:w="201" w:type="pct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1F7BB1">
        <w:tc>
          <w:tcPr>
            <w:tcW w:w="201" w:type="pct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1F7BB1">
        <w:tc>
          <w:tcPr>
            <w:tcW w:w="201" w:type="pct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1F7BB1">
        <w:tc>
          <w:tcPr>
            <w:tcW w:w="201" w:type="pct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1F7BB1">
        <w:tc>
          <w:tcPr>
            <w:tcW w:w="201" w:type="pct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1F7BB1">
        <w:tc>
          <w:tcPr>
            <w:tcW w:w="5000" w:type="pct"/>
            <w:gridSpan w:val="11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D43D40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D43D40" w:rsidRPr="003E2EE1" w:rsidRDefault="00D43D40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D43D40" w:rsidRPr="00714CB2" w:rsidTr="002E2BFB">
        <w:tc>
          <w:tcPr>
            <w:tcW w:w="201" w:type="pct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D43D40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D43D40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D43D40" w:rsidRPr="003A64F1" w:rsidRDefault="00D43D40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D43D40" w:rsidRPr="00714CB2" w:rsidTr="004F7224">
        <w:tc>
          <w:tcPr>
            <w:tcW w:w="201" w:type="pct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204" w:type="pct"/>
            <w:gridSpan w:val="3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D40" w:rsidRPr="00714CB2" w:rsidRDefault="00D43D40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D43D40" w:rsidTr="002E2BFB">
        <w:tc>
          <w:tcPr>
            <w:tcW w:w="201" w:type="pct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D43D40" w:rsidRPr="00D43D40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lang w:val="en-US"/>
              </w:rPr>
            </w:pPr>
            <w:r w:rsidRPr="00F601F0">
              <w:t>Изучение</w:t>
            </w:r>
            <w:r w:rsidRPr="00D43D40">
              <w:rPr>
                <w:lang w:val="en-US"/>
              </w:rPr>
              <w:t xml:space="preserve"> </w:t>
            </w:r>
            <w:r w:rsidRPr="00F601F0">
              <w:t>технологических</w:t>
            </w:r>
            <w:r w:rsidRPr="00D43D40">
              <w:rPr>
                <w:lang w:val="en-US"/>
              </w:rPr>
              <w:t xml:space="preserve"> </w:t>
            </w:r>
            <w:r w:rsidRPr="00F601F0">
              <w:t>програ</w:t>
            </w:r>
            <w:r>
              <w:t>ммных</w:t>
            </w:r>
            <w:r w:rsidRPr="00D43D40">
              <w:rPr>
                <w:lang w:val="en-US"/>
              </w:rPr>
              <w:t xml:space="preserve"> </w:t>
            </w:r>
            <w:r>
              <w:t>продуктов</w:t>
            </w:r>
            <w:r w:rsidRPr="00D43D40">
              <w:rPr>
                <w:lang w:val="en-US"/>
              </w:rPr>
              <w:t xml:space="preserve"> </w:t>
            </w:r>
            <w:proofErr w:type="spellStart"/>
            <w:r w:rsidRPr="002406BC">
              <w:rPr>
                <w:lang w:val="en-US"/>
              </w:rPr>
              <w:t>AdminTools</w:t>
            </w:r>
            <w:proofErr w:type="spellEnd"/>
            <w:r w:rsidRPr="00D43D40">
              <w:rPr>
                <w:lang w:val="en-US"/>
              </w:rPr>
              <w:t xml:space="preserve">, </w:t>
            </w:r>
            <w:proofErr w:type="spellStart"/>
            <w:r w:rsidRPr="002406BC">
              <w:rPr>
                <w:lang w:val="en-US"/>
              </w:rPr>
              <w:t>PLCTools</w:t>
            </w:r>
            <w:proofErr w:type="spellEnd"/>
            <w:r w:rsidRPr="00D43D40">
              <w:rPr>
                <w:lang w:val="en-US"/>
              </w:rPr>
              <w:t xml:space="preserve">, </w:t>
            </w:r>
            <w:r w:rsidRPr="002406BC">
              <w:rPr>
                <w:lang w:val="en-US"/>
              </w:rPr>
              <w:t>Ro</w:t>
            </w:r>
            <w:r>
              <w:rPr>
                <w:lang w:val="en-US"/>
              </w:rPr>
              <w:t>u</w:t>
            </w:r>
            <w:r w:rsidRPr="002406BC">
              <w:rPr>
                <w:lang w:val="en-US"/>
              </w:rPr>
              <w:t>ter</w:t>
            </w:r>
            <w:r w:rsidRPr="00D43D40">
              <w:rPr>
                <w:lang w:val="en-US"/>
              </w:rPr>
              <w:t xml:space="preserve"> </w:t>
            </w:r>
            <w:r w:rsidRPr="002406BC">
              <w:rPr>
                <w:lang w:val="en-US"/>
              </w:rPr>
              <w:t>Tools</w:t>
            </w:r>
            <w:r w:rsidRPr="00D43D40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ModemTools</w:t>
            </w:r>
            <w:proofErr w:type="spellEnd"/>
            <w:r w:rsidRPr="00D43D40">
              <w:rPr>
                <w:lang w:val="en-US"/>
              </w:rPr>
              <w:t xml:space="preserve"> </w:t>
            </w:r>
            <w:r>
              <w:rPr>
                <w:lang w:val="en-US"/>
              </w:rPr>
              <w:t>v</w:t>
            </w:r>
            <w:r w:rsidRPr="00D43D40">
              <w:rPr>
                <w:lang w:val="en-US"/>
              </w:rPr>
              <w:t xml:space="preserve"> 1.4</w:t>
            </w:r>
            <w:r>
              <w:rPr>
                <w:lang w:val="en-US"/>
              </w:rPr>
              <w:t>a</w:t>
            </w:r>
            <w:r w:rsidRPr="00D43D40">
              <w:rPr>
                <w:lang w:val="en-US"/>
              </w:rPr>
              <w:t xml:space="preserve">, </w:t>
            </w:r>
            <w:r w:rsidRPr="00C73465">
              <w:rPr>
                <w:lang w:val="en-US"/>
              </w:rPr>
              <w:t>EMBEE</w:t>
            </w:r>
            <w:r w:rsidRPr="00D43D40">
              <w:rPr>
                <w:lang w:val="en-US"/>
              </w:rPr>
              <w:t xml:space="preserve"> </w:t>
            </w:r>
            <w:r w:rsidRPr="00C73465">
              <w:rPr>
                <w:lang w:val="en-US"/>
              </w:rPr>
              <w:t>Radio</w:t>
            </w:r>
            <w:r w:rsidRPr="00D43D40">
              <w:rPr>
                <w:lang w:val="en-US"/>
              </w:rPr>
              <w:t xml:space="preserve"> </w:t>
            </w:r>
            <w:r w:rsidRPr="00C73465">
              <w:rPr>
                <w:lang w:val="en-US"/>
              </w:rPr>
              <w:t>Sniffer</w:t>
            </w:r>
            <w:r w:rsidRPr="00D43D40">
              <w:rPr>
                <w:lang w:val="en-US"/>
              </w:rPr>
              <w:t>,</w:t>
            </w:r>
            <w:r w:rsidRPr="00D43D40">
              <w:rPr>
                <w:b/>
                <w:lang w:val="en-US"/>
              </w:rPr>
              <w:t xml:space="preserve"> </w:t>
            </w:r>
            <w:proofErr w:type="spellStart"/>
            <w:r w:rsidRPr="003B1CC4">
              <w:rPr>
                <w:lang w:val="en-US"/>
              </w:rPr>
              <w:t>Embee</w:t>
            </w:r>
            <w:proofErr w:type="spellEnd"/>
            <w:r w:rsidRPr="00D43D40">
              <w:rPr>
                <w:lang w:val="en-US"/>
              </w:rPr>
              <w:t xml:space="preserve"> </w:t>
            </w:r>
            <w:r w:rsidRPr="003B1CC4">
              <w:rPr>
                <w:lang w:val="en-US"/>
              </w:rPr>
              <w:t>Radio</w:t>
            </w:r>
            <w:r w:rsidRPr="00D43D40">
              <w:rPr>
                <w:lang w:val="en-US"/>
              </w:rPr>
              <w:t xml:space="preserve"> </w:t>
            </w:r>
            <w:r w:rsidRPr="003B1CC4">
              <w:rPr>
                <w:lang w:val="en-US"/>
              </w:rPr>
              <w:t>Setup</w:t>
            </w:r>
            <w:r w:rsidRPr="00D43D40"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GPRSTerminalConfigurator</w:t>
            </w:r>
            <w:proofErr w:type="spellEnd"/>
          </w:p>
        </w:tc>
        <w:tc>
          <w:tcPr>
            <w:tcW w:w="1204" w:type="pct"/>
            <w:gridSpan w:val="3"/>
          </w:tcPr>
          <w:p w:rsidR="00D43D40" w:rsidRDefault="00B11545" w:rsidP="00B115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</w:p>
          <w:p w:rsidR="00915627" w:rsidRPr="00714CB2" w:rsidRDefault="00915627" w:rsidP="0091562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11545" w:rsidRPr="00B11545" w:rsidRDefault="00B11545" w:rsidP="00B11545">
            <w:pPr>
              <w:rPr>
                <w:rFonts w:eastAsia="Calibri"/>
                <w:lang w:eastAsia="en-US"/>
              </w:rPr>
            </w:pPr>
            <w:r w:rsidRPr="00915627">
              <w:rPr>
                <w:rFonts w:eastAsia="Calibri"/>
                <w:lang w:eastAsia="en-US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</w:tcPr>
          <w:p w:rsidR="00B11545" w:rsidRDefault="00B1154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  <w:p w:rsidR="00D43D40" w:rsidRPr="00B11545" w:rsidRDefault="00B11545" w:rsidP="00B115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Первый месяц работы</w:t>
            </w:r>
          </w:p>
        </w:tc>
        <w:tc>
          <w:tcPr>
            <w:tcW w:w="720" w:type="pct"/>
          </w:tcPr>
          <w:p w:rsidR="00D43D40" w:rsidRPr="00D43D40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D43D40" w:rsidRPr="00D43D40" w:rsidTr="002E2BFB">
        <w:tc>
          <w:tcPr>
            <w:tcW w:w="201" w:type="pct"/>
            <w:vAlign w:val="center"/>
          </w:tcPr>
          <w:p w:rsidR="00D43D40" w:rsidRPr="00D43D40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133" w:type="pct"/>
            <w:gridSpan w:val="3"/>
          </w:tcPr>
          <w:p w:rsidR="00D43D40" w:rsidRPr="00F31173" w:rsidRDefault="00F31173" w:rsidP="00F3117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практическим навыкам по работе с реестром знаний</w:t>
            </w:r>
          </w:p>
        </w:tc>
        <w:tc>
          <w:tcPr>
            <w:tcW w:w="1204" w:type="pct"/>
            <w:gridSpan w:val="3"/>
          </w:tcPr>
          <w:p w:rsidR="00F31173" w:rsidRDefault="00F31173" w:rsidP="00F3117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</w:p>
          <w:p w:rsidR="00D43D40" w:rsidRPr="00F31173" w:rsidRDefault="00F31173" w:rsidP="00F3117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  <w:bookmarkStart w:id="0" w:name="_GoBack"/>
            <w:bookmarkEnd w:id="0"/>
          </w:p>
        </w:tc>
        <w:tc>
          <w:tcPr>
            <w:tcW w:w="742" w:type="pct"/>
            <w:gridSpan w:val="3"/>
          </w:tcPr>
          <w:p w:rsidR="00D43D40" w:rsidRPr="00F31173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D43D40" w:rsidRPr="00F31173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3D40" w:rsidRPr="00714CB2" w:rsidTr="004F7224">
        <w:tc>
          <w:tcPr>
            <w:tcW w:w="201" w:type="pct"/>
            <w:vAlign w:val="center"/>
          </w:tcPr>
          <w:p w:rsidR="00D43D40" w:rsidRPr="00F31173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D43D40" w:rsidRPr="00714CB2" w:rsidRDefault="00D43D40" w:rsidP="00915627">
            <w:pPr>
              <w:widowControl w:val="0"/>
              <w:tabs>
                <w:tab w:val="left" w:pos="993"/>
              </w:tabs>
              <w:ind w:firstLine="78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43D40" w:rsidRPr="00714CB2" w:rsidRDefault="00D43D40" w:rsidP="00915627">
            <w:pPr>
              <w:widowControl w:val="0"/>
              <w:tabs>
                <w:tab w:val="left" w:pos="993"/>
              </w:tabs>
              <w:ind w:firstLine="78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D43D40" w:rsidRPr="00714CB2" w:rsidRDefault="00D43D40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3A64F1" w:rsidTr="001F7BB1">
        <w:tc>
          <w:tcPr>
            <w:tcW w:w="5000" w:type="pct"/>
            <w:gridSpan w:val="11"/>
            <w:vAlign w:val="center"/>
          </w:tcPr>
          <w:p w:rsidR="00D43D40" w:rsidRDefault="00D43D4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D43D40" w:rsidRPr="00130E64" w:rsidRDefault="00D43D4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D43D40" w:rsidRPr="003A64F1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D43D40" w:rsidRPr="00714CB2" w:rsidTr="004F7224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D43D40" w:rsidRPr="00AF3D1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D43D40" w:rsidRPr="00714CB2" w:rsidTr="004F7224">
        <w:tc>
          <w:tcPr>
            <w:tcW w:w="5000" w:type="pct"/>
            <w:gridSpan w:val="11"/>
            <w:vAlign w:val="center"/>
          </w:tcPr>
          <w:p w:rsidR="00D43D40" w:rsidRPr="00714CB2" w:rsidRDefault="00D43D40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D43D40" w:rsidRPr="00714CB2" w:rsidTr="00CD7404">
        <w:tc>
          <w:tcPr>
            <w:tcW w:w="201" w:type="pct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D43D40" w:rsidRPr="004F7224" w:rsidRDefault="00D43D40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D43D40" w:rsidRPr="004F7224" w:rsidRDefault="00D43D40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Однофазные однотарифные счетчики</w:t>
            </w:r>
          </w:p>
          <w:p w:rsidR="00D43D40" w:rsidRPr="00714CB2" w:rsidRDefault="00D43D40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>Трехфазные однотарифные счетчики</w:t>
            </w:r>
          </w:p>
        </w:tc>
        <w:tc>
          <w:tcPr>
            <w:tcW w:w="1204" w:type="pct"/>
            <w:gridSpan w:val="3"/>
            <w:vAlign w:val="center"/>
          </w:tcPr>
          <w:p w:rsidR="00D43D40" w:rsidRPr="00714CB2" w:rsidRDefault="00D43D40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D40" w:rsidRPr="004F7224" w:rsidRDefault="00D43D40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CD7404">
        <w:tc>
          <w:tcPr>
            <w:tcW w:w="201" w:type="pct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D43D40" w:rsidRPr="004F7224" w:rsidRDefault="00D43D40" w:rsidP="00CD7404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D43D40" w:rsidRPr="00714CB2" w:rsidRDefault="00D43D40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204" w:type="pct"/>
            <w:gridSpan w:val="3"/>
            <w:vAlign w:val="center"/>
          </w:tcPr>
          <w:p w:rsidR="00D43D40" w:rsidRPr="00714CB2" w:rsidRDefault="00D43D40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D40" w:rsidRPr="00714CB2" w:rsidRDefault="00D43D40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CD7404">
        <w:tc>
          <w:tcPr>
            <w:tcW w:w="201" w:type="pct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D43D40" w:rsidRPr="004F7224" w:rsidRDefault="00D43D40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D43D40" w:rsidRPr="00714CB2" w:rsidRDefault="00D43D40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D43D40" w:rsidRPr="00714CB2" w:rsidRDefault="00D43D40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D40" w:rsidRPr="00714CB2" w:rsidRDefault="00D43D40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4F7224">
        <w:tc>
          <w:tcPr>
            <w:tcW w:w="201" w:type="pct"/>
            <w:vAlign w:val="center"/>
          </w:tcPr>
          <w:p w:rsidR="00D43D40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33" w:type="pct"/>
            <w:gridSpan w:val="3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04" w:type="pct"/>
            <w:gridSpan w:val="3"/>
            <w:vAlign w:val="center"/>
          </w:tcPr>
          <w:p w:rsidR="00D43D40" w:rsidRPr="00714CB2" w:rsidRDefault="00D43D40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D40" w:rsidRPr="00714CB2" w:rsidRDefault="00D43D40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4F7224">
        <w:tc>
          <w:tcPr>
            <w:tcW w:w="5000" w:type="pct"/>
            <w:gridSpan w:val="11"/>
            <w:vAlign w:val="center"/>
          </w:tcPr>
          <w:p w:rsidR="00D43D40" w:rsidRPr="00714CB2" w:rsidRDefault="00D43D40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D43D40" w:rsidRPr="00714CB2" w:rsidTr="004F7224">
        <w:tc>
          <w:tcPr>
            <w:tcW w:w="201" w:type="pct"/>
            <w:vAlign w:val="center"/>
          </w:tcPr>
          <w:p w:rsidR="00D43D40" w:rsidRDefault="00D43D40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D43D40" w:rsidRPr="00714CB2" w:rsidRDefault="00D43D40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D43D40" w:rsidRPr="00714CB2" w:rsidRDefault="00D43D40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D40" w:rsidRPr="00714CB2" w:rsidRDefault="00D43D40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D43D40" w:rsidRPr="00714CB2" w:rsidRDefault="00D43D40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4F7224">
        <w:tc>
          <w:tcPr>
            <w:tcW w:w="5000" w:type="pct"/>
            <w:gridSpan w:val="11"/>
            <w:vAlign w:val="center"/>
          </w:tcPr>
          <w:p w:rsidR="00D43D40" w:rsidRPr="00714CB2" w:rsidRDefault="00D43D40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D43D40" w:rsidRPr="00714CB2" w:rsidTr="004F7224">
        <w:tc>
          <w:tcPr>
            <w:tcW w:w="201" w:type="pct"/>
            <w:vAlign w:val="center"/>
          </w:tcPr>
          <w:p w:rsidR="00D43D40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</w:tcPr>
          <w:p w:rsidR="00D43D40" w:rsidRPr="004F7224" w:rsidRDefault="00D43D40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D43D40" w:rsidRPr="004F7224" w:rsidRDefault="00D43D40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D43D40" w:rsidRPr="004F7224" w:rsidRDefault="00D43D40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D43D40" w:rsidRPr="00714CB2" w:rsidRDefault="00D43D40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D43D40" w:rsidRPr="00714CB2" w:rsidRDefault="00D43D40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D40" w:rsidRPr="00714CB2" w:rsidRDefault="00D43D40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4F7224">
        <w:tc>
          <w:tcPr>
            <w:tcW w:w="5000" w:type="pct"/>
            <w:gridSpan w:val="11"/>
            <w:vAlign w:val="center"/>
          </w:tcPr>
          <w:p w:rsidR="00D43D40" w:rsidRPr="00714CB2" w:rsidRDefault="00D43D40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D43D40" w:rsidRPr="00714CB2" w:rsidTr="00CD7404">
        <w:tc>
          <w:tcPr>
            <w:tcW w:w="201" w:type="pct"/>
            <w:vAlign w:val="center"/>
          </w:tcPr>
          <w:p w:rsidR="00D43D40" w:rsidRDefault="00D43D40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D43D40" w:rsidRDefault="00D43D40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D43D40" w:rsidRPr="004F7224" w:rsidRDefault="00D43D40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D43D40" w:rsidRPr="00714CB2" w:rsidRDefault="00D43D40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D43D40" w:rsidRPr="00714CB2" w:rsidRDefault="00D43D40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D40" w:rsidRPr="00714CB2" w:rsidRDefault="00D43D40" w:rsidP="0091562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D43D40" w:rsidRPr="00714CB2" w:rsidRDefault="00D43D40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4F7224">
        <w:tc>
          <w:tcPr>
            <w:tcW w:w="5000" w:type="pct"/>
            <w:gridSpan w:val="11"/>
            <w:vAlign w:val="center"/>
          </w:tcPr>
          <w:p w:rsidR="00D43D40" w:rsidRPr="00714CB2" w:rsidRDefault="00D43D40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D43D40" w:rsidRPr="00714CB2" w:rsidTr="00CD7404">
        <w:tc>
          <w:tcPr>
            <w:tcW w:w="201" w:type="pct"/>
            <w:vAlign w:val="center"/>
          </w:tcPr>
          <w:p w:rsidR="00D43D40" w:rsidRDefault="00D43D40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D43D40" w:rsidRPr="00714CB2" w:rsidRDefault="00D43D40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204" w:type="pct"/>
            <w:gridSpan w:val="3"/>
            <w:vAlign w:val="center"/>
          </w:tcPr>
          <w:p w:rsidR="00D43D40" w:rsidRDefault="00D43D40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D43D40" w:rsidRPr="00714CB2" w:rsidRDefault="00D43D40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742" w:type="pct"/>
            <w:gridSpan w:val="3"/>
            <w:vAlign w:val="center"/>
          </w:tcPr>
          <w:p w:rsidR="00D43D40" w:rsidRDefault="00D43D40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D43D40" w:rsidRPr="00714CB2" w:rsidRDefault="00D43D40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20" w:type="pct"/>
            <w:vAlign w:val="center"/>
          </w:tcPr>
          <w:p w:rsidR="00D43D40" w:rsidRPr="00714CB2" w:rsidRDefault="00D43D40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1F7BB1">
        <w:tc>
          <w:tcPr>
            <w:tcW w:w="5000" w:type="pct"/>
            <w:gridSpan w:val="11"/>
            <w:vAlign w:val="center"/>
          </w:tcPr>
          <w:p w:rsidR="00D43D40" w:rsidRDefault="00D43D40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D43D40" w:rsidRPr="00130E64" w:rsidRDefault="00D43D40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D43D40" w:rsidRPr="003A64F1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D43D40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D43D40" w:rsidRPr="00714CB2" w:rsidTr="00E57E75">
        <w:tc>
          <w:tcPr>
            <w:tcW w:w="2360" w:type="pct"/>
            <w:gridSpan w:val="5"/>
            <w:vAlign w:val="center"/>
          </w:tcPr>
          <w:p w:rsidR="00D43D40" w:rsidRPr="00130E64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D43D40" w:rsidRPr="00130E64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D43D40" w:rsidRPr="00130E64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D43D40" w:rsidRPr="00714CB2" w:rsidTr="00E57E75">
        <w:tc>
          <w:tcPr>
            <w:tcW w:w="1048" w:type="pct"/>
            <w:gridSpan w:val="2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D43D40" w:rsidRDefault="00D43D4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D43D40" w:rsidRPr="00714CB2" w:rsidRDefault="00D43D4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D43D40" w:rsidRPr="00714CB2" w:rsidRDefault="00D43D4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F31173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5660C"/>
    <w:rsid w:val="0006201D"/>
    <w:rsid w:val="000D6585"/>
    <w:rsid w:val="00285357"/>
    <w:rsid w:val="002E2BFB"/>
    <w:rsid w:val="00333EE4"/>
    <w:rsid w:val="003D1CE9"/>
    <w:rsid w:val="003E2EE1"/>
    <w:rsid w:val="003E67A2"/>
    <w:rsid w:val="004F7224"/>
    <w:rsid w:val="00915627"/>
    <w:rsid w:val="009D355C"/>
    <w:rsid w:val="00AF3D12"/>
    <w:rsid w:val="00B11545"/>
    <w:rsid w:val="00B86C8A"/>
    <w:rsid w:val="00BC3D6D"/>
    <w:rsid w:val="00CD7404"/>
    <w:rsid w:val="00D43D40"/>
    <w:rsid w:val="00D832A2"/>
    <w:rsid w:val="00DF1460"/>
    <w:rsid w:val="00E57E75"/>
    <w:rsid w:val="00F3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7D6C9017</Template>
  <TotalTime>7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Денисов Дмитрий Иванович</cp:lastModifiedBy>
  <cp:revision>4</cp:revision>
  <dcterms:created xsi:type="dcterms:W3CDTF">2018-04-10T06:55:00Z</dcterms:created>
  <dcterms:modified xsi:type="dcterms:W3CDTF">2018-04-10T07:05:00Z</dcterms:modified>
</cp:coreProperties>
</file>