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480"/>
        <w:gridCol w:w="2522"/>
        <w:gridCol w:w="1247"/>
        <w:gridCol w:w="78"/>
        <w:gridCol w:w="1700"/>
        <w:gridCol w:w="1751"/>
        <w:gridCol w:w="96"/>
        <w:gridCol w:w="771"/>
        <w:gridCol w:w="1310"/>
        <w:gridCol w:w="2450"/>
      </w:tblGrid>
      <w:tr w:rsidR="003E67A2" w:rsidRPr="00714CB2" w:rsidTr="002D666A">
        <w:tc>
          <w:tcPr>
            <w:tcW w:w="2306" w:type="pct"/>
            <w:gridSpan w:val="5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94" w:type="pct"/>
            <w:gridSpan w:val="6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D666A">
        <w:tc>
          <w:tcPr>
            <w:tcW w:w="2306" w:type="pct"/>
            <w:gridSpan w:val="5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94" w:type="pct"/>
            <w:gridSpan w:val="6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D666A">
        <w:tc>
          <w:tcPr>
            <w:tcW w:w="2306" w:type="pct"/>
            <w:gridSpan w:val="5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94" w:type="pct"/>
            <w:gridSpan w:val="6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D666A">
        <w:tc>
          <w:tcPr>
            <w:tcW w:w="2306" w:type="pct"/>
            <w:gridSpan w:val="5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94" w:type="pct"/>
            <w:gridSpan w:val="6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D666A">
        <w:tc>
          <w:tcPr>
            <w:tcW w:w="2306" w:type="pct"/>
            <w:gridSpan w:val="5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94" w:type="pct"/>
            <w:gridSpan w:val="6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D666A">
        <w:tc>
          <w:tcPr>
            <w:tcW w:w="5000" w:type="pct"/>
            <w:gridSpan w:val="11"/>
            <w:shd w:val="clear" w:color="auto" w:fill="EAF1DD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2D666A">
        <w:trPr>
          <w:trHeight w:val="624"/>
        </w:trPr>
        <w:tc>
          <w:tcPr>
            <w:tcW w:w="196" w:type="pct"/>
            <w:vAlign w:val="center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84" w:type="pct"/>
            <w:gridSpan w:val="3"/>
            <w:vAlign w:val="center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09" w:type="pct"/>
            <w:gridSpan w:val="4"/>
            <w:vAlign w:val="center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693" w:type="pct"/>
            <w:gridSpan w:val="2"/>
            <w:vAlign w:val="center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817" w:type="pct"/>
            <w:vAlign w:val="center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3E67A2" w:rsidRPr="003E2EE1" w:rsidTr="002D666A">
        <w:trPr>
          <w:trHeight w:val="227"/>
        </w:trPr>
        <w:tc>
          <w:tcPr>
            <w:tcW w:w="196" w:type="pct"/>
            <w:vAlign w:val="center"/>
          </w:tcPr>
          <w:p w:rsidR="003E67A2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84" w:type="pct"/>
            <w:gridSpan w:val="3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209" w:type="pct"/>
            <w:gridSpan w:val="4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3" w:type="pct"/>
            <w:gridSpan w:val="2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17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2EE1" w:rsidRPr="003E2EE1" w:rsidTr="002D666A">
        <w:trPr>
          <w:trHeight w:val="227"/>
        </w:trPr>
        <w:tc>
          <w:tcPr>
            <w:tcW w:w="196" w:type="pct"/>
            <w:vAlign w:val="center"/>
          </w:tcPr>
          <w:p w:rsidR="003E2EE1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084" w:type="pct"/>
            <w:gridSpan w:val="3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</w:p>
        </w:tc>
        <w:tc>
          <w:tcPr>
            <w:tcW w:w="1209" w:type="pct"/>
            <w:gridSpan w:val="4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3" w:type="pct"/>
            <w:gridSpan w:val="2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17" w:type="pct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2D666A">
        <w:trPr>
          <w:trHeight w:val="227"/>
        </w:trPr>
        <w:tc>
          <w:tcPr>
            <w:tcW w:w="196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084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209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3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17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2D666A">
        <w:trPr>
          <w:trHeight w:val="227"/>
        </w:trPr>
        <w:tc>
          <w:tcPr>
            <w:tcW w:w="196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084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</w:p>
        </w:tc>
        <w:tc>
          <w:tcPr>
            <w:tcW w:w="1209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3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17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2D666A">
        <w:trPr>
          <w:trHeight w:val="227"/>
        </w:trPr>
        <w:tc>
          <w:tcPr>
            <w:tcW w:w="196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084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209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3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17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2D666A">
        <w:trPr>
          <w:trHeight w:val="227"/>
        </w:trPr>
        <w:tc>
          <w:tcPr>
            <w:tcW w:w="196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084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209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3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17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2D666A">
        <w:trPr>
          <w:trHeight w:val="227"/>
        </w:trPr>
        <w:tc>
          <w:tcPr>
            <w:tcW w:w="196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084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209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3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17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2D666A">
        <w:trPr>
          <w:trHeight w:val="227"/>
        </w:trPr>
        <w:tc>
          <w:tcPr>
            <w:tcW w:w="196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084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209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3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17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2D666A">
        <w:trPr>
          <w:trHeight w:val="227"/>
        </w:trPr>
        <w:tc>
          <w:tcPr>
            <w:tcW w:w="196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084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Политика компании в отношении карьерного развития персонала</w:t>
            </w:r>
          </w:p>
        </w:tc>
        <w:tc>
          <w:tcPr>
            <w:tcW w:w="1209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3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17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2D666A">
        <w:trPr>
          <w:trHeight w:val="227"/>
        </w:trPr>
        <w:tc>
          <w:tcPr>
            <w:tcW w:w="196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084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209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3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17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2D666A">
        <w:trPr>
          <w:trHeight w:val="227"/>
        </w:trPr>
        <w:tc>
          <w:tcPr>
            <w:tcW w:w="196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084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209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3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17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2D666A">
        <w:trPr>
          <w:trHeight w:val="227"/>
        </w:trPr>
        <w:tc>
          <w:tcPr>
            <w:tcW w:w="196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084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Ведение делопроизводства в компании</w:t>
            </w:r>
          </w:p>
        </w:tc>
        <w:tc>
          <w:tcPr>
            <w:tcW w:w="1209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3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17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2D666A">
        <w:trPr>
          <w:trHeight w:val="227"/>
        </w:trPr>
        <w:tc>
          <w:tcPr>
            <w:tcW w:w="196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084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работы с договорами</w:t>
            </w:r>
          </w:p>
        </w:tc>
        <w:tc>
          <w:tcPr>
            <w:tcW w:w="1209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3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17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E2BFB" w:rsidRPr="003E2EE1" w:rsidTr="002D666A">
        <w:trPr>
          <w:trHeight w:val="227"/>
        </w:trPr>
        <w:tc>
          <w:tcPr>
            <w:tcW w:w="196" w:type="pct"/>
            <w:vAlign w:val="center"/>
          </w:tcPr>
          <w:p w:rsidR="002E2BFB" w:rsidRPr="00B86C8A" w:rsidRDefault="002E2BFB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084" w:type="pct"/>
            <w:gridSpan w:val="3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1209" w:type="pct"/>
            <w:gridSpan w:val="4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3" w:type="pct"/>
            <w:gridSpan w:val="2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17" w:type="pct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2D666A">
        <w:trPr>
          <w:trHeight w:val="227"/>
        </w:trPr>
        <w:tc>
          <w:tcPr>
            <w:tcW w:w="196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084" w:type="pct"/>
            <w:gridSpan w:val="3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Инструменты бережливого производства (после окончания </w:t>
            </w:r>
            <w:proofErr w:type="spellStart"/>
            <w:r>
              <w:rPr>
                <w:bCs/>
                <w:color w:val="000000"/>
                <w:sz w:val="19"/>
                <w:szCs w:val="19"/>
              </w:rPr>
              <w:t>исп.срока</w:t>
            </w:r>
            <w:proofErr w:type="spellEnd"/>
            <w:r>
              <w:rPr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1209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3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17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2D666A">
        <w:trPr>
          <w:trHeight w:val="227"/>
        </w:trPr>
        <w:tc>
          <w:tcPr>
            <w:tcW w:w="196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084" w:type="pct"/>
            <w:gridSpan w:val="3"/>
            <w:vAlign w:val="center"/>
          </w:tcPr>
          <w:p w:rsidR="00B86C8A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Требования системы менеджмента качества – уровень Б</w:t>
            </w:r>
          </w:p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(после исп. срока для руководителей)</w:t>
            </w:r>
          </w:p>
        </w:tc>
        <w:tc>
          <w:tcPr>
            <w:tcW w:w="1209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3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17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2D666A">
        <w:trPr>
          <w:trHeight w:val="57"/>
        </w:trPr>
        <w:tc>
          <w:tcPr>
            <w:tcW w:w="5000" w:type="pct"/>
            <w:gridSpan w:val="11"/>
            <w:vAlign w:val="center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3E67A2" w:rsidRPr="003E2EE1" w:rsidRDefault="003E67A2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3E67A2" w:rsidRPr="003E2EE1" w:rsidRDefault="003E67A2" w:rsidP="00C92AD8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3E67A2" w:rsidRPr="00714CB2" w:rsidTr="002D666A">
        <w:tc>
          <w:tcPr>
            <w:tcW w:w="5000" w:type="pct"/>
            <w:gridSpan w:val="11"/>
            <w:shd w:val="clear" w:color="auto" w:fill="B8CCE4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2D666A">
        <w:tc>
          <w:tcPr>
            <w:tcW w:w="196" w:type="pct"/>
            <w:vAlign w:val="center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668" w:type="pct"/>
            <w:gridSpan w:val="2"/>
            <w:vAlign w:val="center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09" w:type="pct"/>
            <w:gridSpan w:val="3"/>
            <w:vAlign w:val="center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873" w:type="pct"/>
            <w:gridSpan w:val="3"/>
            <w:vAlign w:val="center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1254" w:type="pct"/>
            <w:gridSpan w:val="2"/>
            <w:vAlign w:val="center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3E67A2" w:rsidRPr="00714CB2" w:rsidTr="002D666A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3E67A2" w:rsidRPr="004F3955" w:rsidTr="002D666A">
        <w:trPr>
          <w:trHeight w:val="341"/>
        </w:trPr>
        <w:tc>
          <w:tcPr>
            <w:tcW w:w="196" w:type="pct"/>
            <w:vAlign w:val="center"/>
          </w:tcPr>
          <w:p w:rsidR="003E67A2" w:rsidRPr="004F3955" w:rsidRDefault="003E67A2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668" w:type="pct"/>
            <w:gridSpan w:val="2"/>
          </w:tcPr>
          <w:p w:rsidR="003E67A2" w:rsidRPr="004F3955" w:rsidRDefault="004F3955" w:rsidP="00EA6B9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4F3955">
              <w:rPr>
                <w:color w:val="000000"/>
                <w:sz w:val="19"/>
                <w:szCs w:val="19"/>
              </w:rPr>
              <w:t>Изучение процесса «</w:t>
            </w:r>
            <w:proofErr w:type="spellStart"/>
            <w:r w:rsidR="00EA6B9D">
              <w:rPr>
                <w:color w:val="000000"/>
                <w:sz w:val="19"/>
                <w:szCs w:val="19"/>
              </w:rPr>
              <w:t>Мерчандайзинг</w:t>
            </w:r>
            <w:proofErr w:type="spellEnd"/>
            <w:r w:rsidR="00EA6B9D">
              <w:rPr>
                <w:color w:val="000000"/>
                <w:sz w:val="19"/>
                <w:szCs w:val="19"/>
              </w:rPr>
              <w:t xml:space="preserve">» </w:t>
            </w:r>
            <w:r w:rsidR="00EA6B9D">
              <w:rPr>
                <w:color w:val="000000"/>
              </w:rPr>
              <w:t>КЭ-П-МГ4-02</w:t>
            </w:r>
          </w:p>
        </w:tc>
        <w:tc>
          <w:tcPr>
            <w:tcW w:w="1009" w:type="pct"/>
            <w:gridSpan w:val="3"/>
            <w:vAlign w:val="center"/>
          </w:tcPr>
          <w:p w:rsidR="003E67A2" w:rsidRPr="004F3955" w:rsidRDefault="003E67A2" w:rsidP="00C92AD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4F3955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3" w:type="pct"/>
            <w:gridSpan w:val="3"/>
          </w:tcPr>
          <w:p w:rsidR="003E67A2" w:rsidRPr="004F3955" w:rsidRDefault="003E67A2" w:rsidP="00C92AD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4F395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254" w:type="pct"/>
            <w:gridSpan w:val="2"/>
          </w:tcPr>
          <w:p w:rsidR="003E67A2" w:rsidRPr="004F3955" w:rsidRDefault="003E67A2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A6B9D" w:rsidRPr="004F3955" w:rsidTr="002D666A">
        <w:tc>
          <w:tcPr>
            <w:tcW w:w="196" w:type="pct"/>
            <w:vAlign w:val="center"/>
          </w:tcPr>
          <w:p w:rsidR="00EA6B9D" w:rsidRPr="004F3955" w:rsidRDefault="00EA6B9D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668" w:type="pct"/>
            <w:gridSpan w:val="2"/>
          </w:tcPr>
          <w:p w:rsidR="00EA6B9D" w:rsidRPr="004F3955" w:rsidRDefault="00EA6B9D" w:rsidP="00C92AD8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4F3955">
              <w:rPr>
                <w:sz w:val="19"/>
                <w:szCs w:val="19"/>
              </w:rPr>
              <w:t>Изучение процесса «Создание и развитие дистрибьюторской сети» КЭ-П-ПР-01</w:t>
            </w:r>
          </w:p>
        </w:tc>
        <w:tc>
          <w:tcPr>
            <w:tcW w:w="1009" w:type="pct"/>
            <w:gridSpan w:val="3"/>
            <w:vAlign w:val="center"/>
          </w:tcPr>
          <w:p w:rsidR="00EA6B9D" w:rsidRPr="004F3955" w:rsidRDefault="00EA6B9D" w:rsidP="00C92AD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4F3955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3" w:type="pct"/>
            <w:gridSpan w:val="3"/>
          </w:tcPr>
          <w:p w:rsidR="00EA6B9D" w:rsidRPr="004F3955" w:rsidRDefault="00EA6B9D" w:rsidP="00C92AD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4F395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254" w:type="pct"/>
            <w:gridSpan w:val="2"/>
          </w:tcPr>
          <w:p w:rsidR="00EA6B9D" w:rsidRPr="004F3955" w:rsidRDefault="00EA6B9D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A6B9D" w:rsidRPr="00714CB2" w:rsidTr="002D666A">
        <w:tc>
          <w:tcPr>
            <w:tcW w:w="5000" w:type="pct"/>
            <w:gridSpan w:val="11"/>
            <w:shd w:val="clear" w:color="auto" w:fill="DBE5F1"/>
            <w:vAlign w:val="center"/>
          </w:tcPr>
          <w:p w:rsidR="00EA6B9D" w:rsidRPr="00714CB2" w:rsidRDefault="00EA6B9D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222AE8" w:rsidRPr="004F3955" w:rsidTr="002D666A">
        <w:tc>
          <w:tcPr>
            <w:tcW w:w="196" w:type="pct"/>
            <w:vAlign w:val="center"/>
          </w:tcPr>
          <w:p w:rsidR="00222AE8" w:rsidRPr="004F3955" w:rsidRDefault="00222AE8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668" w:type="pct"/>
            <w:gridSpan w:val="2"/>
          </w:tcPr>
          <w:p w:rsidR="00222AE8" w:rsidRPr="004F3955" w:rsidRDefault="00222AE8" w:rsidP="00C92AD8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Изучение процесса </w:t>
            </w:r>
            <w:r w:rsidRPr="00222AE8">
              <w:rPr>
                <w:sz w:val="19"/>
                <w:szCs w:val="19"/>
              </w:rPr>
              <w:t>«Продвижение ТМ «Энергомера» КЭ-П-МГ4-01</w:t>
            </w:r>
          </w:p>
        </w:tc>
        <w:tc>
          <w:tcPr>
            <w:tcW w:w="1009" w:type="pct"/>
            <w:gridSpan w:val="3"/>
            <w:vAlign w:val="center"/>
          </w:tcPr>
          <w:p w:rsidR="00222AE8" w:rsidRPr="004F3955" w:rsidRDefault="00222AE8" w:rsidP="00C92AD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4F3955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3" w:type="pct"/>
            <w:gridSpan w:val="3"/>
          </w:tcPr>
          <w:p w:rsidR="00222AE8" w:rsidRPr="004F3955" w:rsidRDefault="00222AE8" w:rsidP="00C92AD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4F395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254" w:type="pct"/>
            <w:gridSpan w:val="2"/>
          </w:tcPr>
          <w:p w:rsidR="00222AE8" w:rsidRPr="004F3955" w:rsidRDefault="00222AE8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34A7F" w:rsidRPr="004F3955" w:rsidTr="002D666A">
        <w:tc>
          <w:tcPr>
            <w:tcW w:w="196" w:type="pct"/>
            <w:vAlign w:val="center"/>
          </w:tcPr>
          <w:p w:rsidR="00734A7F" w:rsidRPr="004F3955" w:rsidRDefault="00734A7F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668" w:type="pct"/>
            <w:gridSpan w:val="2"/>
          </w:tcPr>
          <w:p w:rsidR="00734A7F" w:rsidRPr="004F3955" w:rsidRDefault="00734A7F" w:rsidP="004F3955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Изучение процесса </w:t>
            </w:r>
            <w:r w:rsidRPr="00734A7F">
              <w:rPr>
                <w:sz w:val="19"/>
                <w:szCs w:val="19"/>
              </w:rPr>
              <w:t>«Сбор и анализ данных о степени удовлетворенности клиентов уровнем продуктов и услуг» КЭ-П-МАО-01</w:t>
            </w:r>
          </w:p>
        </w:tc>
        <w:tc>
          <w:tcPr>
            <w:tcW w:w="1009" w:type="pct"/>
            <w:gridSpan w:val="3"/>
            <w:vAlign w:val="center"/>
          </w:tcPr>
          <w:p w:rsidR="00734A7F" w:rsidRPr="004F3955" w:rsidRDefault="00734A7F" w:rsidP="00C3109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4F3955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3" w:type="pct"/>
            <w:gridSpan w:val="3"/>
          </w:tcPr>
          <w:p w:rsidR="00734A7F" w:rsidRPr="004F3955" w:rsidRDefault="00734A7F" w:rsidP="00C3109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4F395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254" w:type="pct"/>
            <w:gridSpan w:val="2"/>
          </w:tcPr>
          <w:p w:rsidR="00734A7F" w:rsidRPr="004F3955" w:rsidRDefault="00734A7F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34A7F" w:rsidRPr="004F3955" w:rsidTr="002D666A">
        <w:tc>
          <w:tcPr>
            <w:tcW w:w="196" w:type="pct"/>
            <w:vAlign w:val="center"/>
          </w:tcPr>
          <w:p w:rsidR="00734A7F" w:rsidRPr="004F3955" w:rsidRDefault="00734A7F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668" w:type="pct"/>
            <w:gridSpan w:val="2"/>
          </w:tcPr>
          <w:p w:rsidR="00734A7F" w:rsidRPr="004F3955" w:rsidRDefault="00734A7F" w:rsidP="00C92AD8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4F3955">
              <w:rPr>
                <w:color w:val="000000"/>
                <w:sz w:val="19"/>
                <w:szCs w:val="19"/>
              </w:rPr>
              <w:t>Изучение процесса «Сбор и анализ данных о маркетинговых действиях конкурентов и долевом распределении рынков» КЭ-П-МАО-03</w:t>
            </w:r>
          </w:p>
        </w:tc>
        <w:tc>
          <w:tcPr>
            <w:tcW w:w="1009" w:type="pct"/>
            <w:gridSpan w:val="3"/>
            <w:vAlign w:val="center"/>
          </w:tcPr>
          <w:p w:rsidR="00734A7F" w:rsidRPr="004F3955" w:rsidRDefault="00734A7F" w:rsidP="00C92AD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4F3955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3" w:type="pct"/>
            <w:gridSpan w:val="3"/>
          </w:tcPr>
          <w:p w:rsidR="00734A7F" w:rsidRPr="004F3955" w:rsidRDefault="00734A7F" w:rsidP="00C92AD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4F395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254" w:type="pct"/>
            <w:gridSpan w:val="2"/>
          </w:tcPr>
          <w:p w:rsidR="00734A7F" w:rsidRPr="004F3955" w:rsidRDefault="00734A7F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34A7F" w:rsidRPr="004F3955" w:rsidTr="002D666A">
        <w:tc>
          <w:tcPr>
            <w:tcW w:w="196" w:type="pct"/>
            <w:vAlign w:val="center"/>
          </w:tcPr>
          <w:p w:rsidR="00734A7F" w:rsidRPr="004F3955" w:rsidRDefault="00734A7F" w:rsidP="00C3109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668" w:type="pct"/>
            <w:gridSpan w:val="2"/>
          </w:tcPr>
          <w:p w:rsidR="00734A7F" w:rsidRPr="004F3955" w:rsidRDefault="00734A7F" w:rsidP="00C31095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4F3955">
              <w:rPr>
                <w:sz w:val="19"/>
                <w:szCs w:val="19"/>
              </w:rPr>
              <w:t>Изучение процесса «Управление степенью удовлетворенности клиентов продуктами и услугами» КЭ-П-МГ2-01</w:t>
            </w:r>
          </w:p>
        </w:tc>
        <w:tc>
          <w:tcPr>
            <w:tcW w:w="1009" w:type="pct"/>
            <w:gridSpan w:val="3"/>
            <w:vAlign w:val="center"/>
          </w:tcPr>
          <w:p w:rsidR="00734A7F" w:rsidRPr="004F3955" w:rsidRDefault="00734A7F" w:rsidP="00C3109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4F3955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3" w:type="pct"/>
            <w:gridSpan w:val="3"/>
          </w:tcPr>
          <w:p w:rsidR="00734A7F" w:rsidRPr="004F3955" w:rsidRDefault="00734A7F" w:rsidP="00C3109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4F395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254" w:type="pct"/>
            <w:gridSpan w:val="2"/>
          </w:tcPr>
          <w:p w:rsidR="00734A7F" w:rsidRPr="004F3955" w:rsidRDefault="00734A7F" w:rsidP="00C3109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34A7F" w:rsidRPr="004F3955" w:rsidTr="002D666A">
        <w:tc>
          <w:tcPr>
            <w:tcW w:w="196" w:type="pct"/>
            <w:vAlign w:val="center"/>
          </w:tcPr>
          <w:p w:rsidR="00734A7F" w:rsidRPr="004F3955" w:rsidRDefault="00734A7F" w:rsidP="00C3109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668" w:type="pct"/>
            <w:gridSpan w:val="2"/>
          </w:tcPr>
          <w:p w:rsidR="00734A7F" w:rsidRPr="004F3955" w:rsidRDefault="00734A7F" w:rsidP="00C31095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4F3955">
              <w:rPr>
                <w:sz w:val="19"/>
                <w:szCs w:val="19"/>
              </w:rPr>
              <w:t>Изучение процесса «Поддержание и развитие отношений с клиентами» КЭ-П-ПЭ-01</w:t>
            </w:r>
          </w:p>
        </w:tc>
        <w:tc>
          <w:tcPr>
            <w:tcW w:w="1009" w:type="pct"/>
            <w:gridSpan w:val="3"/>
            <w:vAlign w:val="center"/>
          </w:tcPr>
          <w:p w:rsidR="00734A7F" w:rsidRPr="004F3955" w:rsidRDefault="00734A7F" w:rsidP="00C3109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4F3955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3" w:type="pct"/>
            <w:gridSpan w:val="3"/>
          </w:tcPr>
          <w:p w:rsidR="00734A7F" w:rsidRPr="004F3955" w:rsidRDefault="00734A7F" w:rsidP="00C3109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4F395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254" w:type="pct"/>
            <w:gridSpan w:val="2"/>
          </w:tcPr>
          <w:p w:rsidR="00734A7F" w:rsidRPr="004F3955" w:rsidRDefault="00734A7F" w:rsidP="00C3109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34A7F" w:rsidRPr="00714CB2" w:rsidTr="002D666A">
        <w:tc>
          <w:tcPr>
            <w:tcW w:w="5000" w:type="pct"/>
            <w:gridSpan w:val="11"/>
            <w:shd w:val="clear" w:color="auto" w:fill="DBE5F1"/>
            <w:vAlign w:val="center"/>
          </w:tcPr>
          <w:p w:rsidR="00734A7F" w:rsidRPr="00714CB2" w:rsidRDefault="00734A7F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734A7F" w:rsidRPr="00714CB2" w:rsidTr="002D666A">
        <w:tc>
          <w:tcPr>
            <w:tcW w:w="196" w:type="pct"/>
            <w:vAlign w:val="center"/>
          </w:tcPr>
          <w:p w:rsidR="00734A7F" w:rsidRPr="00714CB2" w:rsidRDefault="00734A7F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68" w:type="pct"/>
            <w:gridSpan w:val="2"/>
          </w:tcPr>
          <w:p w:rsidR="00734A7F" w:rsidRPr="004F3955" w:rsidRDefault="00734A7F" w:rsidP="00EA6B9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Изучение </w:t>
            </w:r>
            <w:r w:rsidRPr="004F3955">
              <w:rPr>
                <w:color w:val="000000"/>
                <w:sz w:val="19"/>
                <w:szCs w:val="19"/>
              </w:rPr>
              <w:t xml:space="preserve">РИ </w:t>
            </w:r>
            <w:proofErr w:type="spellStart"/>
            <w:r>
              <w:rPr>
                <w:color w:val="000000"/>
                <w:sz w:val="19"/>
                <w:szCs w:val="19"/>
              </w:rPr>
              <w:t>мерчендайзера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</w:t>
            </w:r>
            <w:r w:rsidRPr="004F3955">
              <w:rPr>
                <w:color w:val="000000"/>
                <w:sz w:val="19"/>
                <w:szCs w:val="19"/>
              </w:rPr>
              <w:t>КЭ-И-</w:t>
            </w:r>
            <w:r w:rsidR="002F3948">
              <w:rPr>
                <w:color w:val="000000"/>
                <w:sz w:val="19"/>
                <w:szCs w:val="19"/>
              </w:rPr>
              <w:t>РП-_______</w:t>
            </w:r>
          </w:p>
        </w:tc>
        <w:tc>
          <w:tcPr>
            <w:tcW w:w="1009" w:type="pct"/>
            <w:gridSpan w:val="3"/>
            <w:vAlign w:val="center"/>
          </w:tcPr>
          <w:p w:rsidR="00734A7F" w:rsidRPr="00714CB2" w:rsidRDefault="00734A7F" w:rsidP="00C92AD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3" w:type="pct"/>
            <w:gridSpan w:val="3"/>
            <w:vAlign w:val="center"/>
          </w:tcPr>
          <w:p w:rsidR="00734A7F" w:rsidRPr="00714CB2" w:rsidRDefault="00734A7F" w:rsidP="00C92AD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254" w:type="pct"/>
            <w:gridSpan w:val="2"/>
          </w:tcPr>
          <w:p w:rsidR="00734A7F" w:rsidRPr="00714CB2" w:rsidRDefault="00734A7F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34A7F" w:rsidRPr="00714CB2" w:rsidTr="002D666A">
        <w:tc>
          <w:tcPr>
            <w:tcW w:w="196" w:type="pct"/>
            <w:vAlign w:val="center"/>
          </w:tcPr>
          <w:p w:rsidR="00734A7F" w:rsidRPr="00714CB2" w:rsidRDefault="00734A7F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68" w:type="pct"/>
            <w:gridSpan w:val="2"/>
          </w:tcPr>
          <w:p w:rsidR="00734A7F" w:rsidRPr="00EA6B9D" w:rsidRDefault="00734A7F" w:rsidP="00EA6B9D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Изучение </w:t>
            </w:r>
            <w:r w:rsidR="002F3948">
              <w:rPr>
                <w:sz w:val="19"/>
                <w:szCs w:val="19"/>
              </w:rPr>
              <w:t xml:space="preserve">инструкции </w:t>
            </w:r>
            <w:r>
              <w:rPr>
                <w:sz w:val="19"/>
                <w:szCs w:val="19"/>
              </w:rPr>
              <w:t>«</w:t>
            </w:r>
            <w:r w:rsidRPr="00EA6B9D">
              <w:rPr>
                <w:sz w:val="19"/>
                <w:szCs w:val="19"/>
              </w:rPr>
              <w:t>Инструкция по взаимодействию</w:t>
            </w:r>
          </w:p>
          <w:p w:rsidR="00734A7F" w:rsidRPr="00EA6B9D" w:rsidRDefault="00734A7F" w:rsidP="00EA6B9D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EA6B9D">
              <w:rPr>
                <w:sz w:val="19"/>
                <w:szCs w:val="19"/>
              </w:rPr>
              <w:t xml:space="preserve"> отдела региональных представителей </w:t>
            </w:r>
          </w:p>
          <w:p w:rsidR="00734A7F" w:rsidRPr="004F3955" w:rsidRDefault="00734A7F" w:rsidP="00EA6B9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EA6B9D">
              <w:rPr>
                <w:sz w:val="19"/>
                <w:szCs w:val="19"/>
              </w:rPr>
              <w:t>со смежными службами</w:t>
            </w:r>
            <w:r>
              <w:rPr>
                <w:sz w:val="19"/>
                <w:szCs w:val="19"/>
              </w:rPr>
              <w:t xml:space="preserve">» </w:t>
            </w:r>
            <w:r w:rsidRPr="00EA0EB7">
              <w:rPr>
                <w:szCs w:val="24"/>
              </w:rPr>
              <w:t>КЭ-И-РП-03</w:t>
            </w:r>
          </w:p>
        </w:tc>
        <w:tc>
          <w:tcPr>
            <w:tcW w:w="1009" w:type="pct"/>
            <w:gridSpan w:val="3"/>
            <w:vAlign w:val="center"/>
          </w:tcPr>
          <w:p w:rsidR="00734A7F" w:rsidRPr="00714CB2" w:rsidRDefault="00734A7F" w:rsidP="00C92AD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3" w:type="pct"/>
            <w:gridSpan w:val="3"/>
            <w:vAlign w:val="center"/>
          </w:tcPr>
          <w:p w:rsidR="00734A7F" w:rsidRPr="00714CB2" w:rsidRDefault="00734A7F" w:rsidP="00C92AD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254" w:type="pct"/>
            <w:gridSpan w:val="2"/>
          </w:tcPr>
          <w:p w:rsidR="00734A7F" w:rsidRPr="00714CB2" w:rsidRDefault="00734A7F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F3948" w:rsidRPr="00714CB2" w:rsidTr="002D666A">
        <w:tc>
          <w:tcPr>
            <w:tcW w:w="196" w:type="pct"/>
            <w:vAlign w:val="center"/>
          </w:tcPr>
          <w:p w:rsidR="002F3948" w:rsidRPr="00714CB2" w:rsidRDefault="002F3948" w:rsidP="0019061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68" w:type="pct"/>
            <w:gridSpan w:val="2"/>
          </w:tcPr>
          <w:p w:rsidR="002F3948" w:rsidRDefault="002F3948" w:rsidP="0019061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Изучение инструкции «Инструкция по складским запасам» </w:t>
            </w:r>
            <w:r w:rsidRPr="004F3955">
              <w:rPr>
                <w:color w:val="000000"/>
                <w:sz w:val="19"/>
                <w:szCs w:val="19"/>
              </w:rPr>
              <w:t>КЭ-И-</w:t>
            </w:r>
            <w:r>
              <w:rPr>
                <w:color w:val="000000"/>
                <w:sz w:val="19"/>
                <w:szCs w:val="19"/>
              </w:rPr>
              <w:t>РП-_______</w:t>
            </w:r>
          </w:p>
        </w:tc>
        <w:tc>
          <w:tcPr>
            <w:tcW w:w="1009" w:type="pct"/>
            <w:gridSpan w:val="3"/>
            <w:vAlign w:val="center"/>
          </w:tcPr>
          <w:p w:rsidR="002F3948" w:rsidRPr="00714CB2" w:rsidRDefault="002F3948" w:rsidP="0019061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3" w:type="pct"/>
            <w:gridSpan w:val="3"/>
            <w:vAlign w:val="center"/>
          </w:tcPr>
          <w:p w:rsidR="002F3948" w:rsidRPr="00714CB2" w:rsidRDefault="002F3948" w:rsidP="0019061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254" w:type="pct"/>
            <w:gridSpan w:val="2"/>
          </w:tcPr>
          <w:p w:rsidR="002F3948" w:rsidRPr="00714CB2" w:rsidRDefault="002F3948" w:rsidP="0019061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F3948" w:rsidRPr="00714CB2" w:rsidTr="002D666A">
        <w:tc>
          <w:tcPr>
            <w:tcW w:w="5000" w:type="pct"/>
            <w:gridSpan w:val="11"/>
            <w:shd w:val="clear" w:color="auto" w:fill="DBE5F1"/>
            <w:vAlign w:val="center"/>
          </w:tcPr>
          <w:p w:rsidR="002F3948" w:rsidRPr="00714CB2" w:rsidRDefault="002F3948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2F3948" w:rsidRPr="00714CB2" w:rsidTr="002D666A">
        <w:tc>
          <w:tcPr>
            <w:tcW w:w="196" w:type="pct"/>
            <w:vAlign w:val="center"/>
          </w:tcPr>
          <w:p w:rsidR="002F3948" w:rsidRPr="00714CB2" w:rsidRDefault="002F3948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68" w:type="pct"/>
            <w:gridSpan w:val="2"/>
          </w:tcPr>
          <w:p w:rsidR="002F3948" w:rsidRPr="004F3955" w:rsidRDefault="002F3948" w:rsidP="00C92AD8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Изучение инструкции «Инструкция</w:t>
            </w:r>
            <w:r w:rsidRPr="004F3955">
              <w:rPr>
                <w:color w:val="000000"/>
                <w:sz w:val="19"/>
                <w:szCs w:val="19"/>
              </w:rPr>
              <w:t xml:space="preserve"> по оф</w:t>
            </w:r>
            <w:r>
              <w:rPr>
                <w:color w:val="000000"/>
                <w:sz w:val="19"/>
                <w:szCs w:val="19"/>
              </w:rPr>
              <w:t xml:space="preserve">ормлению торговой точки» </w:t>
            </w:r>
            <w:r w:rsidRPr="004F3955">
              <w:rPr>
                <w:color w:val="000000"/>
                <w:sz w:val="19"/>
                <w:szCs w:val="19"/>
              </w:rPr>
              <w:t>КЭ-И-МГ4-13</w:t>
            </w:r>
          </w:p>
        </w:tc>
        <w:tc>
          <w:tcPr>
            <w:tcW w:w="1009" w:type="pct"/>
            <w:gridSpan w:val="3"/>
            <w:vAlign w:val="center"/>
          </w:tcPr>
          <w:p w:rsidR="002F3948" w:rsidRPr="00714CB2" w:rsidRDefault="002F3948" w:rsidP="00C92AD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3" w:type="pct"/>
            <w:gridSpan w:val="3"/>
            <w:vAlign w:val="center"/>
          </w:tcPr>
          <w:p w:rsidR="002F3948" w:rsidRPr="00714CB2" w:rsidRDefault="002F3948" w:rsidP="00C92AD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254" w:type="pct"/>
            <w:gridSpan w:val="2"/>
          </w:tcPr>
          <w:p w:rsidR="002F3948" w:rsidRPr="00714CB2" w:rsidRDefault="002F3948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F3948" w:rsidRPr="00714CB2" w:rsidTr="002D666A">
        <w:tc>
          <w:tcPr>
            <w:tcW w:w="5000" w:type="pct"/>
            <w:gridSpan w:val="11"/>
            <w:vAlign w:val="center"/>
          </w:tcPr>
          <w:p w:rsidR="002F3948" w:rsidRPr="00714CB2" w:rsidRDefault="002F3948" w:rsidP="00C92AD8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2F3948" w:rsidRPr="00714CB2" w:rsidTr="002D666A">
        <w:tc>
          <w:tcPr>
            <w:tcW w:w="1864" w:type="pct"/>
            <w:gridSpan w:val="3"/>
            <w:shd w:val="clear" w:color="auto" w:fill="B8CCE4" w:themeFill="accent1" w:themeFillTint="66"/>
            <w:vAlign w:val="center"/>
          </w:tcPr>
          <w:p w:rsidR="002F3948" w:rsidRPr="00714CB2" w:rsidRDefault="002F3948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09" w:type="pct"/>
            <w:gridSpan w:val="3"/>
            <w:shd w:val="clear" w:color="auto" w:fill="B8CCE4" w:themeFill="accent1" w:themeFillTint="66"/>
            <w:vAlign w:val="center"/>
          </w:tcPr>
          <w:p w:rsidR="002F3948" w:rsidRPr="00714CB2" w:rsidRDefault="002F3948" w:rsidP="00C92AD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73" w:type="pct"/>
            <w:gridSpan w:val="3"/>
            <w:shd w:val="clear" w:color="auto" w:fill="B8CCE4" w:themeFill="accent1" w:themeFillTint="66"/>
            <w:vAlign w:val="center"/>
          </w:tcPr>
          <w:p w:rsidR="002F3948" w:rsidRPr="00714CB2" w:rsidRDefault="002F3948" w:rsidP="00C92AD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254" w:type="pct"/>
            <w:gridSpan w:val="2"/>
            <w:shd w:val="clear" w:color="auto" w:fill="B8CCE4" w:themeFill="accent1" w:themeFillTint="66"/>
            <w:vAlign w:val="center"/>
          </w:tcPr>
          <w:p w:rsidR="002F3948" w:rsidRPr="00714CB2" w:rsidRDefault="002F3948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F3948" w:rsidRPr="00714CB2" w:rsidTr="002D666A">
        <w:tc>
          <w:tcPr>
            <w:tcW w:w="5000" w:type="pct"/>
            <w:gridSpan w:val="11"/>
            <w:shd w:val="clear" w:color="auto" w:fill="FDE9D9"/>
            <w:vAlign w:val="center"/>
          </w:tcPr>
          <w:p w:rsidR="002D666A" w:rsidRPr="002D666A" w:rsidRDefault="002D666A" w:rsidP="00C92AD8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2D666A" w:rsidRPr="002D666A" w:rsidRDefault="002D666A" w:rsidP="00C92AD8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2D666A" w:rsidRPr="002D666A" w:rsidRDefault="002D666A" w:rsidP="00C92AD8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2D666A" w:rsidRPr="002D666A" w:rsidRDefault="002D666A" w:rsidP="00C92AD8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2F3948" w:rsidRPr="003E2EE1" w:rsidRDefault="002F3948" w:rsidP="00C92AD8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4F3955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2F3948" w:rsidRPr="00714CB2" w:rsidTr="002D666A">
        <w:tc>
          <w:tcPr>
            <w:tcW w:w="196" w:type="pct"/>
            <w:vAlign w:val="center"/>
          </w:tcPr>
          <w:p w:rsidR="002F3948" w:rsidRPr="00714CB2" w:rsidRDefault="002F3948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84" w:type="pct"/>
            <w:gridSpan w:val="3"/>
            <w:vAlign w:val="center"/>
          </w:tcPr>
          <w:p w:rsidR="002F3948" w:rsidRPr="00714CB2" w:rsidRDefault="002F3948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177" w:type="pct"/>
            <w:gridSpan w:val="3"/>
            <w:vAlign w:val="center"/>
          </w:tcPr>
          <w:p w:rsidR="002F3948" w:rsidRDefault="002F3948" w:rsidP="00C92AD8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2F3948" w:rsidRPr="00714CB2" w:rsidRDefault="002F3948" w:rsidP="00C92AD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26" w:type="pct"/>
            <w:gridSpan w:val="3"/>
            <w:vAlign w:val="center"/>
          </w:tcPr>
          <w:p w:rsidR="002F3948" w:rsidRDefault="002F3948" w:rsidP="00C92AD8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2F3948" w:rsidRPr="00714CB2" w:rsidRDefault="002F3948" w:rsidP="00C92AD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817" w:type="pct"/>
            <w:vAlign w:val="center"/>
          </w:tcPr>
          <w:p w:rsidR="002F3948" w:rsidRPr="003A64F1" w:rsidRDefault="002F3948" w:rsidP="00C92AD8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2F3948" w:rsidRPr="00714CB2" w:rsidTr="002D666A">
        <w:tc>
          <w:tcPr>
            <w:tcW w:w="196" w:type="pct"/>
            <w:vAlign w:val="center"/>
          </w:tcPr>
          <w:p w:rsidR="002F3948" w:rsidRPr="00714CB2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84" w:type="pct"/>
            <w:gridSpan w:val="3"/>
          </w:tcPr>
          <w:p w:rsidR="002F3948" w:rsidRPr="004F3955" w:rsidRDefault="002F3948" w:rsidP="007819FA">
            <w:pPr>
              <w:rPr>
                <w:sz w:val="19"/>
                <w:szCs w:val="19"/>
              </w:rPr>
            </w:pPr>
            <w:r w:rsidRPr="004F3955">
              <w:rPr>
                <w:sz w:val="19"/>
                <w:szCs w:val="19"/>
              </w:rPr>
              <w:t>Планирование работы отдела (соста</w:t>
            </w:r>
            <w:r>
              <w:rPr>
                <w:sz w:val="19"/>
                <w:szCs w:val="19"/>
              </w:rPr>
              <w:t>вление плана работ и отчета за</w:t>
            </w:r>
            <w:r w:rsidRPr="004F3955">
              <w:rPr>
                <w:sz w:val="19"/>
                <w:szCs w:val="19"/>
              </w:rPr>
              <w:t xml:space="preserve"> месяц)</w:t>
            </w:r>
          </w:p>
        </w:tc>
        <w:tc>
          <w:tcPr>
            <w:tcW w:w="1177" w:type="pct"/>
            <w:gridSpan w:val="3"/>
          </w:tcPr>
          <w:p w:rsidR="002F3948" w:rsidRDefault="002F3948">
            <w:r w:rsidRPr="00AC009C">
              <w:t>Наставник</w:t>
            </w:r>
          </w:p>
        </w:tc>
        <w:tc>
          <w:tcPr>
            <w:tcW w:w="726" w:type="pct"/>
            <w:gridSpan w:val="3"/>
            <w:vAlign w:val="center"/>
          </w:tcPr>
          <w:p w:rsidR="002F3948" w:rsidRPr="00714CB2" w:rsidRDefault="002F3948" w:rsidP="004F395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17" w:type="pct"/>
          </w:tcPr>
          <w:p w:rsidR="002F3948" w:rsidRPr="00714CB2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F3948" w:rsidRPr="00714CB2" w:rsidTr="002D666A">
        <w:tc>
          <w:tcPr>
            <w:tcW w:w="196" w:type="pct"/>
            <w:vAlign w:val="center"/>
          </w:tcPr>
          <w:p w:rsidR="002F3948" w:rsidRPr="00714CB2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с</w:t>
            </w:r>
          </w:p>
        </w:tc>
        <w:tc>
          <w:tcPr>
            <w:tcW w:w="2084" w:type="pct"/>
            <w:gridSpan w:val="3"/>
          </w:tcPr>
          <w:p w:rsidR="002F3948" w:rsidRPr="004F3955" w:rsidRDefault="002F3948" w:rsidP="00DA5C0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Составление наиболее оптимального маршрута для посещения ТТ</w:t>
            </w:r>
          </w:p>
        </w:tc>
        <w:tc>
          <w:tcPr>
            <w:tcW w:w="1177" w:type="pct"/>
            <w:gridSpan w:val="3"/>
          </w:tcPr>
          <w:p w:rsidR="002F3948" w:rsidRDefault="002F3948" w:rsidP="00C31095">
            <w:r w:rsidRPr="00AC009C">
              <w:t>Наставник</w:t>
            </w:r>
          </w:p>
        </w:tc>
        <w:tc>
          <w:tcPr>
            <w:tcW w:w="726" w:type="pct"/>
            <w:gridSpan w:val="3"/>
            <w:vAlign w:val="center"/>
          </w:tcPr>
          <w:p w:rsidR="002F3948" w:rsidRPr="00714CB2" w:rsidRDefault="002F3948" w:rsidP="00C3109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17" w:type="pct"/>
          </w:tcPr>
          <w:p w:rsidR="002F3948" w:rsidRPr="00714CB2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F3948" w:rsidRPr="00714CB2" w:rsidTr="002D666A">
        <w:tc>
          <w:tcPr>
            <w:tcW w:w="196" w:type="pct"/>
            <w:vAlign w:val="center"/>
          </w:tcPr>
          <w:p w:rsidR="002F3948" w:rsidRPr="00714CB2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84" w:type="pct"/>
            <w:gridSpan w:val="3"/>
          </w:tcPr>
          <w:p w:rsidR="002F3948" w:rsidRPr="004F3955" w:rsidRDefault="002F3948" w:rsidP="004F3955">
            <w:pPr>
              <w:rPr>
                <w:sz w:val="19"/>
                <w:szCs w:val="19"/>
                <w:u w:val="single"/>
              </w:rPr>
            </w:pPr>
            <w:r w:rsidRPr="004F3955">
              <w:rPr>
                <w:sz w:val="19"/>
                <w:szCs w:val="19"/>
              </w:rPr>
              <w:t>Подготовка ТЗ на создание рекламного продукта</w:t>
            </w:r>
          </w:p>
        </w:tc>
        <w:tc>
          <w:tcPr>
            <w:tcW w:w="1177" w:type="pct"/>
            <w:gridSpan w:val="3"/>
          </w:tcPr>
          <w:p w:rsidR="002F3948" w:rsidRDefault="002F3948">
            <w:r w:rsidRPr="00AC009C">
              <w:t>Наставник</w:t>
            </w:r>
          </w:p>
        </w:tc>
        <w:tc>
          <w:tcPr>
            <w:tcW w:w="726" w:type="pct"/>
            <w:gridSpan w:val="3"/>
          </w:tcPr>
          <w:p w:rsidR="002F3948" w:rsidRDefault="002F3948" w:rsidP="002F394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    </w:t>
            </w:r>
            <w:r w:rsidRPr="00714CB2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</w:p>
          <w:p w:rsidR="002F3948" w:rsidRPr="002F3948" w:rsidRDefault="002F3948" w:rsidP="002F394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              </w:t>
            </w:r>
            <w:r w:rsidRPr="00714CB2">
              <w:rPr>
                <w:bCs/>
                <w:color w:val="000000"/>
                <w:sz w:val="19"/>
                <w:szCs w:val="19"/>
              </w:rPr>
              <w:t>работы</w:t>
            </w:r>
          </w:p>
        </w:tc>
        <w:tc>
          <w:tcPr>
            <w:tcW w:w="817" w:type="pct"/>
          </w:tcPr>
          <w:p w:rsidR="002F3948" w:rsidRPr="003A64F1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F3948" w:rsidRPr="00714CB2" w:rsidTr="002D666A">
        <w:tc>
          <w:tcPr>
            <w:tcW w:w="196" w:type="pct"/>
            <w:vAlign w:val="center"/>
          </w:tcPr>
          <w:p w:rsidR="002F3948" w:rsidRPr="00714CB2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84" w:type="pct"/>
            <w:gridSpan w:val="3"/>
          </w:tcPr>
          <w:p w:rsidR="002F3948" w:rsidRPr="004F3955" w:rsidRDefault="002F3948" w:rsidP="006472B6">
            <w:pPr>
              <w:rPr>
                <w:sz w:val="19"/>
                <w:szCs w:val="19"/>
              </w:rPr>
            </w:pPr>
            <w:r w:rsidRPr="004F3955">
              <w:rPr>
                <w:sz w:val="19"/>
                <w:szCs w:val="19"/>
              </w:rPr>
              <w:t xml:space="preserve">Разработка </w:t>
            </w:r>
            <w:r>
              <w:rPr>
                <w:sz w:val="19"/>
                <w:szCs w:val="19"/>
              </w:rPr>
              <w:t xml:space="preserve">рекомендаций к оформлению торговой точки </w:t>
            </w:r>
          </w:p>
        </w:tc>
        <w:tc>
          <w:tcPr>
            <w:tcW w:w="1177" w:type="pct"/>
            <w:gridSpan w:val="3"/>
          </w:tcPr>
          <w:p w:rsidR="002F3948" w:rsidRDefault="002F3948">
            <w:r w:rsidRPr="00AC009C">
              <w:t>Наставник</w:t>
            </w:r>
          </w:p>
        </w:tc>
        <w:tc>
          <w:tcPr>
            <w:tcW w:w="726" w:type="pct"/>
            <w:gridSpan w:val="3"/>
          </w:tcPr>
          <w:p w:rsidR="002F3948" w:rsidRDefault="002F3948" w:rsidP="002F394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    </w:t>
            </w:r>
            <w:r w:rsidRPr="00714CB2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  <w:p w:rsidR="002F3948" w:rsidRPr="003A64F1" w:rsidRDefault="002F3948" w:rsidP="002F394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              </w:t>
            </w:r>
            <w:r w:rsidRPr="00714CB2">
              <w:rPr>
                <w:bCs/>
                <w:color w:val="000000"/>
                <w:sz w:val="19"/>
                <w:szCs w:val="19"/>
              </w:rPr>
              <w:t>работы</w:t>
            </w:r>
          </w:p>
        </w:tc>
        <w:tc>
          <w:tcPr>
            <w:tcW w:w="817" w:type="pct"/>
          </w:tcPr>
          <w:p w:rsidR="002F3948" w:rsidRPr="003A64F1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F3948" w:rsidRPr="00714CB2" w:rsidTr="002D666A">
        <w:tc>
          <w:tcPr>
            <w:tcW w:w="196" w:type="pct"/>
            <w:vAlign w:val="center"/>
          </w:tcPr>
          <w:p w:rsidR="002F3948" w:rsidRPr="00714CB2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84" w:type="pct"/>
            <w:gridSpan w:val="3"/>
          </w:tcPr>
          <w:p w:rsidR="002F3948" w:rsidRPr="004F3955" w:rsidRDefault="002F3948" w:rsidP="004F3955">
            <w:pPr>
              <w:rPr>
                <w:sz w:val="19"/>
                <w:szCs w:val="19"/>
              </w:rPr>
            </w:pPr>
            <w:r w:rsidRPr="004F3955">
              <w:rPr>
                <w:sz w:val="19"/>
                <w:szCs w:val="19"/>
              </w:rPr>
              <w:t>Составление справки об эффективности процессов и рабочей инструкции</w:t>
            </w:r>
          </w:p>
        </w:tc>
        <w:tc>
          <w:tcPr>
            <w:tcW w:w="1177" w:type="pct"/>
            <w:gridSpan w:val="3"/>
          </w:tcPr>
          <w:p w:rsidR="002F3948" w:rsidRDefault="002F3948">
            <w:r w:rsidRPr="00AC009C">
              <w:t>Наставник</w:t>
            </w:r>
          </w:p>
        </w:tc>
        <w:tc>
          <w:tcPr>
            <w:tcW w:w="726" w:type="pct"/>
            <w:gridSpan w:val="3"/>
          </w:tcPr>
          <w:p w:rsidR="002F3948" w:rsidRDefault="002F3948" w:rsidP="002F394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    </w:t>
            </w:r>
            <w:r w:rsidRPr="00714CB2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  <w:p w:rsidR="002F3948" w:rsidRPr="003A64F1" w:rsidRDefault="002F3948" w:rsidP="002F394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              </w:t>
            </w:r>
            <w:r w:rsidRPr="00714CB2">
              <w:rPr>
                <w:bCs/>
                <w:color w:val="000000"/>
                <w:sz w:val="19"/>
                <w:szCs w:val="19"/>
              </w:rPr>
              <w:t>работы</w:t>
            </w:r>
          </w:p>
        </w:tc>
        <w:tc>
          <w:tcPr>
            <w:tcW w:w="817" w:type="pct"/>
          </w:tcPr>
          <w:p w:rsidR="002F3948" w:rsidRPr="003A64F1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F3948" w:rsidRPr="00714CB2" w:rsidTr="002D666A">
        <w:tc>
          <w:tcPr>
            <w:tcW w:w="196" w:type="pct"/>
            <w:vAlign w:val="center"/>
          </w:tcPr>
          <w:p w:rsidR="002F3948" w:rsidRPr="00714CB2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84" w:type="pct"/>
            <w:gridSpan w:val="3"/>
          </w:tcPr>
          <w:p w:rsidR="002F3948" w:rsidRPr="004F3955" w:rsidRDefault="002F3948" w:rsidP="00222AE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Составление прогноза годовой потребности в рекламных материалах</w:t>
            </w:r>
          </w:p>
        </w:tc>
        <w:tc>
          <w:tcPr>
            <w:tcW w:w="1177" w:type="pct"/>
            <w:gridSpan w:val="3"/>
          </w:tcPr>
          <w:p w:rsidR="002F3948" w:rsidRDefault="002F3948">
            <w:r w:rsidRPr="00AC009C">
              <w:t>Наставник</w:t>
            </w:r>
          </w:p>
        </w:tc>
        <w:tc>
          <w:tcPr>
            <w:tcW w:w="726" w:type="pct"/>
            <w:gridSpan w:val="3"/>
          </w:tcPr>
          <w:p w:rsidR="002F3948" w:rsidRDefault="002F3948" w:rsidP="002F394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    </w:t>
            </w:r>
            <w:r w:rsidRPr="00714CB2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  <w:p w:rsidR="002F3948" w:rsidRPr="003A64F1" w:rsidRDefault="002F3948" w:rsidP="002F394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              </w:t>
            </w:r>
            <w:r w:rsidRPr="00714CB2">
              <w:rPr>
                <w:bCs/>
                <w:color w:val="000000"/>
                <w:sz w:val="19"/>
                <w:szCs w:val="19"/>
              </w:rPr>
              <w:t>работы</w:t>
            </w:r>
          </w:p>
        </w:tc>
        <w:tc>
          <w:tcPr>
            <w:tcW w:w="817" w:type="pct"/>
          </w:tcPr>
          <w:p w:rsidR="002F3948" w:rsidRPr="003A64F1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F3948" w:rsidRPr="00714CB2" w:rsidTr="002D666A">
        <w:tc>
          <w:tcPr>
            <w:tcW w:w="196" w:type="pct"/>
            <w:vAlign w:val="center"/>
          </w:tcPr>
          <w:p w:rsidR="002F3948" w:rsidRPr="00714CB2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84" w:type="pct"/>
            <w:gridSpan w:val="3"/>
          </w:tcPr>
          <w:p w:rsidR="002F3948" w:rsidRPr="004F3955" w:rsidRDefault="002F3948" w:rsidP="00514D2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Разработка эффективного инструмента</w:t>
            </w:r>
            <w:r w:rsidRPr="00C31095">
              <w:rPr>
                <w:sz w:val="19"/>
                <w:szCs w:val="19"/>
              </w:rPr>
              <w:t xml:space="preserve"> </w:t>
            </w:r>
            <w:proofErr w:type="spellStart"/>
            <w:r w:rsidRPr="00C31095">
              <w:rPr>
                <w:sz w:val="19"/>
                <w:szCs w:val="19"/>
              </w:rPr>
              <w:t>мерчендайзинга</w:t>
            </w:r>
            <w:proofErr w:type="spellEnd"/>
          </w:p>
        </w:tc>
        <w:tc>
          <w:tcPr>
            <w:tcW w:w="1177" w:type="pct"/>
            <w:gridSpan w:val="3"/>
          </w:tcPr>
          <w:p w:rsidR="002F3948" w:rsidRDefault="002F3948">
            <w:r w:rsidRPr="00AC009C">
              <w:t>Наставник</w:t>
            </w:r>
          </w:p>
        </w:tc>
        <w:tc>
          <w:tcPr>
            <w:tcW w:w="726" w:type="pct"/>
            <w:gridSpan w:val="3"/>
          </w:tcPr>
          <w:p w:rsidR="002F3948" w:rsidRDefault="002F3948" w:rsidP="002F394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    </w:t>
            </w:r>
            <w:r w:rsidRPr="00714CB2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  <w:p w:rsidR="002F3948" w:rsidRPr="003A64F1" w:rsidRDefault="002F3948" w:rsidP="002F394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              </w:t>
            </w:r>
            <w:r w:rsidRPr="00714CB2">
              <w:rPr>
                <w:bCs/>
                <w:color w:val="000000"/>
                <w:sz w:val="19"/>
                <w:szCs w:val="19"/>
              </w:rPr>
              <w:t>работы</w:t>
            </w:r>
          </w:p>
        </w:tc>
        <w:tc>
          <w:tcPr>
            <w:tcW w:w="817" w:type="pct"/>
          </w:tcPr>
          <w:p w:rsidR="002F3948" w:rsidRPr="003A64F1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F3948" w:rsidRPr="00714CB2" w:rsidTr="002D666A">
        <w:tc>
          <w:tcPr>
            <w:tcW w:w="196" w:type="pct"/>
            <w:vAlign w:val="center"/>
          </w:tcPr>
          <w:p w:rsidR="002F3948" w:rsidRPr="00714CB2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84" w:type="pct"/>
            <w:gridSpan w:val="3"/>
          </w:tcPr>
          <w:p w:rsidR="002F3948" w:rsidRPr="004F3955" w:rsidRDefault="002F3948" w:rsidP="004F3955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4F3955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1177" w:type="pct"/>
            <w:gridSpan w:val="3"/>
            <w:vAlign w:val="center"/>
          </w:tcPr>
          <w:p w:rsidR="002F3948" w:rsidRPr="00714CB2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2F3948" w:rsidRPr="00714CB2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6" w:type="pct"/>
            <w:gridSpan w:val="3"/>
            <w:vAlign w:val="center"/>
          </w:tcPr>
          <w:p w:rsidR="002F3948" w:rsidRPr="00714CB2" w:rsidRDefault="002F3948" w:rsidP="004F395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817" w:type="pct"/>
          </w:tcPr>
          <w:p w:rsidR="002F3948" w:rsidRPr="00714CB2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F3948" w:rsidRPr="003A64F1" w:rsidTr="002D666A">
        <w:trPr>
          <w:trHeight w:val="436"/>
        </w:trPr>
        <w:tc>
          <w:tcPr>
            <w:tcW w:w="5000" w:type="pct"/>
            <w:gridSpan w:val="11"/>
            <w:vAlign w:val="center"/>
          </w:tcPr>
          <w:p w:rsidR="002F3948" w:rsidRPr="00130E64" w:rsidRDefault="002F3948" w:rsidP="004F3955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2F3948" w:rsidRPr="003A64F1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2F3948" w:rsidRPr="00714CB2" w:rsidTr="002D666A"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2F3948" w:rsidRPr="00AF3D12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2F3948" w:rsidRPr="00714CB2" w:rsidTr="002D666A">
        <w:tc>
          <w:tcPr>
            <w:tcW w:w="5000" w:type="pct"/>
            <w:gridSpan w:val="11"/>
            <w:vAlign w:val="center"/>
          </w:tcPr>
          <w:p w:rsidR="002F3948" w:rsidRPr="00714CB2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2F3948" w:rsidRPr="00714CB2" w:rsidTr="002D666A">
        <w:tc>
          <w:tcPr>
            <w:tcW w:w="196" w:type="pct"/>
          </w:tcPr>
          <w:p w:rsidR="002F3948" w:rsidRPr="00714CB2" w:rsidRDefault="002F3948" w:rsidP="002D666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084" w:type="pct"/>
            <w:gridSpan w:val="3"/>
          </w:tcPr>
          <w:p w:rsidR="002F3948" w:rsidRPr="004F7224" w:rsidRDefault="002F3948" w:rsidP="002D666A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2F3948" w:rsidRPr="004F7224" w:rsidRDefault="002F3948" w:rsidP="002D666A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 xml:space="preserve">Однофазные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  <w:p w:rsidR="002F3948" w:rsidRPr="00714CB2" w:rsidRDefault="002F3948" w:rsidP="002D666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 xml:space="preserve">Трехфазные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</w:tc>
        <w:tc>
          <w:tcPr>
            <w:tcW w:w="1177" w:type="pct"/>
            <w:gridSpan w:val="3"/>
          </w:tcPr>
          <w:p w:rsidR="002F3948" w:rsidRPr="00714CB2" w:rsidRDefault="002F3948" w:rsidP="002D666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26" w:type="pct"/>
            <w:gridSpan w:val="3"/>
          </w:tcPr>
          <w:p w:rsidR="002F3948" w:rsidRPr="004F7224" w:rsidRDefault="002F3948" w:rsidP="002D666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17" w:type="pct"/>
          </w:tcPr>
          <w:p w:rsidR="002F3948" w:rsidRPr="00714CB2" w:rsidRDefault="002F3948" w:rsidP="002D666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F3948" w:rsidRPr="00714CB2" w:rsidTr="002D666A">
        <w:tc>
          <w:tcPr>
            <w:tcW w:w="196" w:type="pct"/>
          </w:tcPr>
          <w:p w:rsidR="002F3948" w:rsidRPr="00714CB2" w:rsidRDefault="002F3948" w:rsidP="002D666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084" w:type="pct"/>
            <w:gridSpan w:val="3"/>
          </w:tcPr>
          <w:p w:rsidR="002F3948" w:rsidRPr="004F7224" w:rsidRDefault="002F3948" w:rsidP="002D666A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2F3948" w:rsidRPr="00714CB2" w:rsidRDefault="002F3948" w:rsidP="002D666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1177" w:type="pct"/>
            <w:gridSpan w:val="3"/>
          </w:tcPr>
          <w:p w:rsidR="002F3948" w:rsidRPr="00714CB2" w:rsidRDefault="002F3948" w:rsidP="002D666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26" w:type="pct"/>
            <w:gridSpan w:val="3"/>
          </w:tcPr>
          <w:p w:rsidR="002F3948" w:rsidRPr="00714CB2" w:rsidRDefault="002F3948" w:rsidP="002D666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17" w:type="pct"/>
          </w:tcPr>
          <w:p w:rsidR="002F3948" w:rsidRPr="00714CB2" w:rsidRDefault="002F3948" w:rsidP="002D666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F3948" w:rsidRPr="00714CB2" w:rsidTr="002D666A">
        <w:trPr>
          <w:trHeight w:val="568"/>
        </w:trPr>
        <w:tc>
          <w:tcPr>
            <w:tcW w:w="196" w:type="pct"/>
          </w:tcPr>
          <w:p w:rsidR="002F3948" w:rsidRPr="00714CB2" w:rsidRDefault="002F3948" w:rsidP="002D666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084" w:type="pct"/>
            <w:gridSpan w:val="3"/>
          </w:tcPr>
          <w:p w:rsidR="002F3948" w:rsidRPr="002D666A" w:rsidRDefault="002F3948" w:rsidP="002D666A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</w:tc>
        <w:tc>
          <w:tcPr>
            <w:tcW w:w="1177" w:type="pct"/>
            <w:gridSpan w:val="3"/>
          </w:tcPr>
          <w:p w:rsidR="002F3948" w:rsidRPr="00714CB2" w:rsidRDefault="002F3948" w:rsidP="002D666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26" w:type="pct"/>
            <w:gridSpan w:val="3"/>
          </w:tcPr>
          <w:p w:rsidR="002F3948" w:rsidRPr="00714CB2" w:rsidRDefault="002F3948" w:rsidP="002D666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17" w:type="pct"/>
          </w:tcPr>
          <w:p w:rsidR="002F3948" w:rsidRPr="00714CB2" w:rsidRDefault="002F3948" w:rsidP="002D666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F3948" w:rsidRPr="00714CB2" w:rsidTr="002D666A">
        <w:tc>
          <w:tcPr>
            <w:tcW w:w="196" w:type="pct"/>
          </w:tcPr>
          <w:p w:rsidR="002F3948" w:rsidRDefault="002F3948" w:rsidP="002D666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084" w:type="pct"/>
            <w:gridSpan w:val="3"/>
          </w:tcPr>
          <w:p w:rsidR="002F3948" w:rsidRPr="00714CB2" w:rsidRDefault="002F3948" w:rsidP="002D666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177" w:type="pct"/>
            <w:gridSpan w:val="3"/>
          </w:tcPr>
          <w:p w:rsidR="002F3948" w:rsidRPr="00714CB2" w:rsidRDefault="002F3948" w:rsidP="002D666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26" w:type="pct"/>
            <w:gridSpan w:val="3"/>
          </w:tcPr>
          <w:p w:rsidR="002F3948" w:rsidRPr="00714CB2" w:rsidRDefault="002F3948" w:rsidP="002D666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17" w:type="pct"/>
          </w:tcPr>
          <w:p w:rsidR="002F3948" w:rsidRPr="00714CB2" w:rsidRDefault="002F3948" w:rsidP="002D666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F3948" w:rsidRPr="00714CB2" w:rsidTr="002D666A">
        <w:tc>
          <w:tcPr>
            <w:tcW w:w="5000" w:type="pct"/>
            <w:gridSpan w:val="11"/>
          </w:tcPr>
          <w:p w:rsidR="002F3948" w:rsidRPr="002D666A" w:rsidRDefault="002F3948" w:rsidP="002D666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2D666A">
              <w:rPr>
                <w:b/>
                <w:color w:val="000000"/>
              </w:rPr>
              <w:t>АСКУЭ:</w:t>
            </w:r>
          </w:p>
        </w:tc>
      </w:tr>
      <w:tr w:rsidR="002F3948" w:rsidRPr="00714CB2" w:rsidTr="002D666A">
        <w:tc>
          <w:tcPr>
            <w:tcW w:w="196" w:type="pct"/>
          </w:tcPr>
          <w:p w:rsidR="002F3948" w:rsidRDefault="002F3948" w:rsidP="002D666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084" w:type="pct"/>
            <w:gridSpan w:val="3"/>
          </w:tcPr>
          <w:p w:rsidR="002F3948" w:rsidRPr="00714CB2" w:rsidRDefault="002F3948" w:rsidP="002D666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177" w:type="pct"/>
            <w:gridSpan w:val="3"/>
          </w:tcPr>
          <w:p w:rsidR="002F3948" w:rsidRPr="00714CB2" w:rsidRDefault="002F3948" w:rsidP="002D666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26" w:type="pct"/>
            <w:gridSpan w:val="3"/>
          </w:tcPr>
          <w:p w:rsidR="002F3948" w:rsidRPr="00714CB2" w:rsidRDefault="002F3948" w:rsidP="002D666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17" w:type="pct"/>
          </w:tcPr>
          <w:p w:rsidR="002F3948" w:rsidRPr="00714CB2" w:rsidRDefault="002F3948" w:rsidP="002D666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F3948" w:rsidRPr="00714CB2" w:rsidTr="002D666A">
        <w:tc>
          <w:tcPr>
            <w:tcW w:w="5000" w:type="pct"/>
            <w:gridSpan w:val="11"/>
          </w:tcPr>
          <w:p w:rsidR="002F3948" w:rsidRPr="00714CB2" w:rsidRDefault="002F3948" w:rsidP="002D666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</w:p>
        </w:tc>
      </w:tr>
      <w:tr w:rsidR="002F3948" w:rsidRPr="00714CB2" w:rsidTr="002D666A">
        <w:tc>
          <w:tcPr>
            <w:tcW w:w="196" w:type="pct"/>
          </w:tcPr>
          <w:p w:rsidR="002F3948" w:rsidRDefault="002F3948" w:rsidP="002D666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084" w:type="pct"/>
            <w:gridSpan w:val="3"/>
          </w:tcPr>
          <w:p w:rsidR="002F3948" w:rsidRPr="004F7224" w:rsidRDefault="002F3948" w:rsidP="002D666A">
            <w:pPr>
              <w:widowControl w:val="0"/>
              <w:tabs>
                <w:tab w:val="left" w:pos="318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  <w:p w:rsidR="002F3948" w:rsidRPr="00714CB2" w:rsidRDefault="002F3948" w:rsidP="002D666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177" w:type="pct"/>
            <w:gridSpan w:val="3"/>
          </w:tcPr>
          <w:p w:rsidR="002F3948" w:rsidRPr="00714CB2" w:rsidRDefault="002F3948" w:rsidP="002D666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26" w:type="pct"/>
            <w:gridSpan w:val="3"/>
          </w:tcPr>
          <w:p w:rsidR="002F3948" w:rsidRPr="00714CB2" w:rsidRDefault="002F3948" w:rsidP="002D666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17" w:type="pct"/>
          </w:tcPr>
          <w:p w:rsidR="002F3948" w:rsidRPr="00714CB2" w:rsidRDefault="002F3948" w:rsidP="002D666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F3948" w:rsidRPr="00714CB2" w:rsidTr="002D666A">
        <w:tc>
          <w:tcPr>
            <w:tcW w:w="5000" w:type="pct"/>
            <w:gridSpan w:val="11"/>
          </w:tcPr>
          <w:p w:rsidR="002F3948" w:rsidRPr="00714CB2" w:rsidRDefault="002F3948" w:rsidP="002D666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2F3948" w:rsidRPr="00714CB2" w:rsidTr="002D666A">
        <w:tc>
          <w:tcPr>
            <w:tcW w:w="196" w:type="pct"/>
          </w:tcPr>
          <w:p w:rsidR="002F3948" w:rsidRDefault="002F3948" w:rsidP="002D666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084" w:type="pct"/>
            <w:gridSpan w:val="3"/>
          </w:tcPr>
          <w:p w:rsidR="002F3948" w:rsidRPr="00714CB2" w:rsidRDefault="002F3948" w:rsidP="002D666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1177" w:type="pct"/>
            <w:gridSpan w:val="3"/>
          </w:tcPr>
          <w:p w:rsidR="002F3948" w:rsidRDefault="002F3948" w:rsidP="002D666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2F3948" w:rsidRPr="00714CB2" w:rsidRDefault="002F3948" w:rsidP="002D666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726" w:type="pct"/>
            <w:gridSpan w:val="3"/>
          </w:tcPr>
          <w:p w:rsidR="002F3948" w:rsidRDefault="002F3948" w:rsidP="002D666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2F3948" w:rsidRPr="00714CB2" w:rsidRDefault="002F3948" w:rsidP="002D666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817" w:type="pct"/>
          </w:tcPr>
          <w:p w:rsidR="002F3948" w:rsidRPr="00714CB2" w:rsidRDefault="002F3948" w:rsidP="002D666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F3948" w:rsidRPr="00714CB2" w:rsidTr="002D666A">
        <w:tc>
          <w:tcPr>
            <w:tcW w:w="5000" w:type="pct"/>
            <w:gridSpan w:val="11"/>
            <w:vAlign w:val="center"/>
          </w:tcPr>
          <w:p w:rsidR="002F3948" w:rsidRDefault="002F3948" w:rsidP="004F3955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2F3948" w:rsidRPr="00130E64" w:rsidRDefault="002F3948" w:rsidP="004F3955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2F3948" w:rsidRPr="003A64F1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2F3948" w:rsidRPr="00714CB2" w:rsidTr="002D666A">
        <w:tc>
          <w:tcPr>
            <w:tcW w:w="5000" w:type="pct"/>
            <w:gridSpan w:val="11"/>
            <w:shd w:val="clear" w:color="auto" w:fill="E5DFEC"/>
            <w:vAlign w:val="center"/>
          </w:tcPr>
          <w:p w:rsidR="002F3948" w:rsidRPr="00714CB2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2F3948" w:rsidRPr="00714CB2" w:rsidTr="002D666A">
        <w:tc>
          <w:tcPr>
            <w:tcW w:w="2306" w:type="pct"/>
            <w:gridSpan w:val="5"/>
            <w:vAlign w:val="center"/>
          </w:tcPr>
          <w:p w:rsidR="002F3948" w:rsidRPr="00130E64" w:rsidRDefault="002F3948" w:rsidP="004F3955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51" w:type="pct"/>
            <w:gridSpan w:val="2"/>
            <w:vAlign w:val="center"/>
          </w:tcPr>
          <w:p w:rsidR="002F3948" w:rsidRPr="00130E64" w:rsidRDefault="002F3948" w:rsidP="004F3955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543" w:type="pct"/>
            <w:gridSpan w:val="4"/>
            <w:vAlign w:val="center"/>
          </w:tcPr>
          <w:p w:rsidR="002F3948" w:rsidRPr="00130E64" w:rsidRDefault="002F3948" w:rsidP="004F3955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2F3948" w:rsidRPr="00714CB2" w:rsidTr="002D666A">
        <w:tc>
          <w:tcPr>
            <w:tcW w:w="1023" w:type="pct"/>
            <w:gridSpan w:val="2"/>
            <w:vAlign w:val="center"/>
          </w:tcPr>
          <w:p w:rsidR="002F3948" w:rsidRPr="00714CB2" w:rsidRDefault="002F3948" w:rsidP="004F395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282" w:type="pct"/>
            <w:gridSpan w:val="3"/>
            <w:vAlign w:val="center"/>
          </w:tcPr>
          <w:p w:rsidR="002F3948" w:rsidRPr="00714CB2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51" w:type="pct"/>
            <w:gridSpan w:val="2"/>
          </w:tcPr>
          <w:p w:rsidR="002F3948" w:rsidRPr="00714CB2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43" w:type="pct"/>
            <w:gridSpan w:val="4"/>
          </w:tcPr>
          <w:p w:rsidR="002F3948" w:rsidRPr="00714CB2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F3948" w:rsidRPr="00714CB2" w:rsidTr="002D666A">
        <w:trPr>
          <w:trHeight w:val="264"/>
        </w:trPr>
        <w:tc>
          <w:tcPr>
            <w:tcW w:w="2306" w:type="pct"/>
            <w:gridSpan w:val="5"/>
            <w:vAlign w:val="center"/>
          </w:tcPr>
          <w:p w:rsidR="002F3948" w:rsidRDefault="002F3948" w:rsidP="004F395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2F3948" w:rsidRPr="00714CB2" w:rsidRDefault="002F3948" w:rsidP="004F395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51" w:type="pct"/>
            <w:gridSpan w:val="2"/>
          </w:tcPr>
          <w:p w:rsidR="002F3948" w:rsidRPr="00714CB2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43" w:type="pct"/>
            <w:gridSpan w:val="4"/>
          </w:tcPr>
          <w:p w:rsidR="002F3948" w:rsidRPr="00714CB2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C92AD8" w:rsidRPr="003E67A2" w:rsidRDefault="00C92AD8" w:rsidP="003E67A2"/>
    <w:sectPr w:rsidR="00C92AD8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0F4191"/>
    <w:rsid w:val="00222AE8"/>
    <w:rsid w:val="00285357"/>
    <w:rsid w:val="002D666A"/>
    <w:rsid w:val="002E2BFB"/>
    <w:rsid w:val="002F3948"/>
    <w:rsid w:val="00333EE4"/>
    <w:rsid w:val="003E2EE1"/>
    <w:rsid w:val="003E67A2"/>
    <w:rsid w:val="004F3955"/>
    <w:rsid w:val="004F7224"/>
    <w:rsid w:val="00514D2C"/>
    <w:rsid w:val="00614B47"/>
    <w:rsid w:val="006472B6"/>
    <w:rsid w:val="006E3C50"/>
    <w:rsid w:val="006F6601"/>
    <w:rsid w:val="00734A7F"/>
    <w:rsid w:val="007819FA"/>
    <w:rsid w:val="009053EF"/>
    <w:rsid w:val="009D355C"/>
    <w:rsid w:val="00AF3D12"/>
    <w:rsid w:val="00B86C8A"/>
    <w:rsid w:val="00BC3D6D"/>
    <w:rsid w:val="00C31095"/>
    <w:rsid w:val="00C92AD8"/>
    <w:rsid w:val="00CD7404"/>
    <w:rsid w:val="00DA5C0C"/>
    <w:rsid w:val="00DF1460"/>
    <w:rsid w:val="00E57E75"/>
    <w:rsid w:val="00EA6B9D"/>
    <w:rsid w:val="00FD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annotation reference"/>
    <w:basedOn w:val="a0"/>
    <w:uiPriority w:val="99"/>
    <w:semiHidden/>
    <w:unhideWhenUsed/>
    <w:rsid w:val="009053E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053EF"/>
  </w:style>
  <w:style w:type="character" w:customStyle="1" w:styleId="a5">
    <w:name w:val="Текст примечания Знак"/>
    <w:basedOn w:val="a0"/>
    <w:link w:val="a4"/>
    <w:uiPriority w:val="99"/>
    <w:semiHidden/>
    <w:rsid w:val="009053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053E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053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053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53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annotation reference"/>
    <w:basedOn w:val="a0"/>
    <w:uiPriority w:val="99"/>
    <w:semiHidden/>
    <w:unhideWhenUsed/>
    <w:rsid w:val="009053E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053EF"/>
  </w:style>
  <w:style w:type="character" w:customStyle="1" w:styleId="a5">
    <w:name w:val="Текст примечания Знак"/>
    <w:basedOn w:val="a0"/>
    <w:link w:val="a4"/>
    <w:uiPriority w:val="99"/>
    <w:semiHidden/>
    <w:rsid w:val="009053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053E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053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053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53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3F8D2577</Template>
  <TotalTime>36</TotalTime>
  <Pages>1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Федорова Ирина Игоревна</cp:lastModifiedBy>
  <cp:revision>9</cp:revision>
  <dcterms:created xsi:type="dcterms:W3CDTF">2018-06-06T14:18:00Z</dcterms:created>
  <dcterms:modified xsi:type="dcterms:W3CDTF">2018-06-06T14:45:00Z</dcterms:modified>
</cp:coreProperties>
</file>